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CA" w:rsidRPr="009F46BD" w:rsidRDefault="005902CA" w:rsidP="00A63050">
      <w:pPr>
        <w:pStyle w:val="SemEspaamento"/>
        <w:jc w:val="both"/>
        <w:rPr>
          <w:rFonts w:ascii="Century Gothic" w:hAnsi="Century Gothic"/>
          <w:b/>
        </w:rPr>
      </w:pPr>
      <w:r w:rsidRPr="009F46BD">
        <w:rPr>
          <w:rFonts w:ascii="Century Gothic" w:hAnsi="Century Gothic"/>
          <w:b/>
        </w:rPr>
        <w:t>PROJETO DE DECRETO</w:t>
      </w:r>
      <w:r w:rsidR="00E76EBC" w:rsidRPr="009F46BD">
        <w:rPr>
          <w:rFonts w:ascii="Century Gothic" w:hAnsi="Century Gothic"/>
          <w:b/>
        </w:rPr>
        <w:t>-</w:t>
      </w:r>
      <w:r w:rsidR="001D698B" w:rsidRPr="009F46BD">
        <w:rPr>
          <w:rFonts w:ascii="Century Gothic" w:hAnsi="Century Gothic"/>
          <w:b/>
        </w:rPr>
        <w:t>LEGISLATIVO</w:t>
      </w:r>
      <w:r w:rsidRPr="009F46BD">
        <w:rPr>
          <w:rFonts w:ascii="Century Gothic" w:hAnsi="Century Gothic"/>
          <w:b/>
        </w:rPr>
        <w:t xml:space="preserve"> Nº </w:t>
      </w:r>
      <w:r w:rsidR="009F46BD">
        <w:rPr>
          <w:rFonts w:ascii="Century Gothic" w:hAnsi="Century Gothic"/>
          <w:b/>
        </w:rPr>
        <w:t>02</w:t>
      </w:r>
      <w:r w:rsidR="009D11C2" w:rsidRPr="009F46BD">
        <w:rPr>
          <w:rFonts w:ascii="Century Gothic" w:hAnsi="Century Gothic"/>
          <w:b/>
        </w:rPr>
        <w:t>/2</w:t>
      </w:r>
      <w:r w:rsidRPr="009F46BD">
        <w:rPr>
          <w:rFonts w:ascii="Century Gothic" w:hAnsi="Century Gothic"/>
          <w:b/>
        </w:rPr>
        <w:t>0</w:t>
      </w:r>
      <w:r w:rsidR="001D698B" w:rsidRPr="009F46BD">
        <w:rPr>
          <w:rFonts w:ascii="Century Gothic" w:hAnsi="Century Gothic"/>
          <w:b/>
        </w:rPr>
        <w:t>21</w:t>
      </w:r>
    </w:p>
    <w:p w:rsidR="005902CA" w:rsidRPr="009F46BD" w:rsidRDefault="005902CA" w:rsidP="00A63050">
      <w:pPr>
        <w:pStyle w:val="SemEspaamento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Data: </w:t>
      </w:r>
      <w:r w:rsidR="009D11C2" w:rsidRPr="009F46BD">
        <w:rPr>
          <w:rFonts w:ascii="Century Gothic" w:hAnsi="Century Gothic"/>
        </w:rPr>
        <w:t xml:space="preserve">08 </w:t>
      </w:r>
      <w:r w:rsidR="001D698B" w:rsidRPr="009F46BD">
        <w:rPr>
          <w:rFonts w:ascii="Century Gothic" w:hAnsi="Century Gothic"/>
        </w:rPr>
        <w:t>de fevereiro de 2021</w:t>
      </w:r>
    </w:p>
    <w:p w:rsidR="005902CA" w:rsidRPr="009F46BD" w:rsidRDefault="005902CA" w:rsidP="00A63050">
      <w:pPr>
        <w:pStyle w:val="SemEspaamento"/>
        <w:jc w:val="both"/>
        <w:rPr>
          <w:rFonts w:ascii="Century Gothic" w:hAnsi="Century Gothic"/>
        </w:rPr>
      </w:pPr>
    </w:p>
    <w:p w:rsidR="00B5271C" w:rsidRPr="009F46BD" w:rsidRDefault="00B5271C" w:rsidP="00A63050">
      <w:pPr>
        <w:pStyle w:val="SemEspaamento"/>
        <w:jc w:val="both"/>
        <w:rPr>
          <w:rFonts w:ascii="Century Gothic" w:hAnsi="Century Gothic"/>
        </w:rPr>
      </w:pPr>
    </w:p>
    <w:p w:rsidR="005902CA" w:rsidRPr="009F46BD" w:rsidRDefault="005902CA" w:rsidP="009D11C2">
      <w:pPr>
        <w:pStyle w:val="SemEspaamento"/>
        <w:ind w:left="3969"/>
        <w:jc w:val="both"/>
        <w:rPr>
          <w:rFonts w:ascii="Century Gothic" w:hAnsi="Century Gothic"/>
          <w:b/>
          <w:bCs/>
        </w:rPr>
      </w:pPr>
      <w:r w:rsidRPr="009F46BD">
        <w:rPr>
          <w:rStyle w:val="Forte"/>
          <w:rFonts w:ascii="Century Gothic" w:hAnsi="Century Gothic"/>
        </w:rPr>
        <w:t xml:space="preserve">Ementa: concede o título de Cidadão Honorário de Marechal Cândido Rondon ao </w:t>
      </w:r>
      <w:r w:rsidR="004776B6" w:rsidRPr="009F46BD">
        <w:rPr>
          <w:rStyle w:val="Forte"/>
          <w:rFonts w:ascii="Century Gothic" w:hAnsi="Century Gothic"/>
        </w:rPr>
        <w:t>Senhor HELVINO GENZ (Gaúcho</w:t>
      </w:r>
      <w:r w:rsidR="009D11C2" w:rsidRPr="009F46BD">
        <w:rPr>
          <w:rStyle w:val="Forte"/>
          <w:rFonts w:ascii="Century Gothic" w:hAnsi="Century Gothic"/>
        </w:rPr>
        <w:t>), e d</w:t>
      </w:r>
      <w:r w:rsidRPr="009F46BD">
        <w:rPr>
          <w:rStyle w:val="Forte"/>
          <w:rFonts w:ascii="Century Gothic" w:hAnsi="Century Gothic"/>
        </w:rPr>
        <w:t>á outras providências.</w:t>
      </w:r>
    </w:p>
    <w:p w:rsidR="005902CA" w:rsidRPr="009F46BD" w:rsidRDefault="00A63050" w:rsidP="00A63050">
      <w:pPr>
        <w:pStyle w:val="SemEspaamento"/>
        <w:tabs>
          <w:tab w:val="left" w:pos="11430"/>
        </w:tabs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ab/>
      </w:r>
    </w:p>
    <w:p w:rsidR="005902CA" w:rsidRPr="009F46BD" w:rsidRDefault="005902CA" w:rsidP="00A63050">
      <w:pPr>
        <w:pStyle w:val="SemEspaamento"/>
        <w:jc w:val="both"/>
        <w:rPr>
          <w:rFonts w:ascii="Century Gothic" w:hAnsi="Century Gothic"/>
        </w:rPr>
      </w:pPr>
    </w:p>
    <w:p w:rsidR="005902CA" w:rsidRPr="009F46BD" w:rsidRDefault="005902CA" w:rsidP="00A63050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O Vereador que abaixo subscreve, no uso de suas atribuições legais que lhe são conferidas pelo Regimento Interno desta Casa de Leis, apresenta o seguinte Projeto de Decreto-Legislativo:</w:t>
      </w:r>
    </w:p>
    <w:p w:rsidR="00A63050" w:rsidRPr="009F46BD" w:rsidRDefault="00A63050" w:rsidP="00A63050">
      <w:pPr>
        <w:pStyle w:val="SemEspaamento"/>
        <w:ind w:firstLine="1418"/>
        <w:jc w:val="both"/>
        <w:rPr>
          <w:rFonts w:ascii="Century Gothic" w:hAnsi="Century Gothic"/>
        </w:rPr>
      </w:pPr>
    </w:p>
    <w:p w:rsidR="005902CA" w:rsidRPr="009F46BD" w:rsidRDefault="005902CA" w:rsidP="00A63050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"Faço saber, que a Câmara Municipal de Marechal Cândido Rondon, Estado do Paraná, aprovou e eu, Presidente, promulgo o seguinte Decreto-Legislativo:</w:t>
      </w:r>
    </w:p>
    <w:p w:rsidR="00A63050" w:rsidRPr="009F46BD" w:rsidRDefault="00A63050" w:rsidP="00A63050">
      <w:pPr>
        <w:pStyle w:val="SemEspaamento"/>
        <w:ind w:firstLine="1418"/>
        <w:jc w:val="both"/>
        <w:rPr>
          <w:rFonts w:ascii="Century Gothic" w:hAnsi="Century Gothic"/>
        </w:rPr>
      </w:pPr>
    </w:p>
    <w:p w:rsidR="00636C8E" w:rsidRPr="009F46BD" w:rsidRDefault="005902CA" w:rsidP="00D4049C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Art. 1º Fica concedido o título de Cidadão Honorário de Marechal Cândido Rondon ao </w:t>
      </w:r>
      <w:r w:rsidR="009D11C2" w:rsidRPr="009F46BD">
        <w:rPr>
          <w:rFonts w:ascii="Century Gothic" w:hAnsi="Century Gothic"/>
        </w:rPr>
        <w:t>S</w:t>
      </w:r>
      <w:r w:rsidR="00E76EBC" w:rsidRPr="009F46BD">
        <w:rPr>
          <w:rFonts w:ascii="Century Gothic" w:hAnsi="Century Gothic"/>
        </w:rPr>
        <w:t>r</w:t>
      </w:r>
      <w:r w:rsidRPr="009F46BD">
        <w:rPr>
          <w:rFonts w:ascii="Century Gothic" w:hAnsi="Century Gothic"/>
        </w:rPr>
        <w:t>.</w:t>
      </w:r>
      <w:r w:rsidR="009D11C2" w:rsidRPr="009F46BD">
        <w:rPr>
          <w:rFonts w:ascii="Century Gothic" w:hAnsi="Century Gothic"/>
        </w:rPr>
        <w:t xml:space="preserve"> Helvino Genz, </w:t>
      </w:r>
      <w:r w:rsidR="00ED6C1F" w:rsidRPr="009F46BD">
        <w:rPr>
          <w:rFonts w:ascii="Century Gothic" w:hAnsi="Century Gothic"/>
        </w:rPr>
        <w:t>brasileiro, ca</w:t>
      </w:r>
      <w:r w:rsidR="00636C8E" w:rsidRPr="009F46BD">
        <w:rPr>
          <w:rFonts w:ascii="Century Gothic" w:hAnsi="Century Gothic"/>
        </w:rPr>
        <w:t xml:space="preserve">sado, aposentado, portador do </w:t>
      </w:r>
      <w:r w:rsidR="00C25E6A" w:rsidRPr="009F46BD">
        <w:rPr>
          <w:rFonts w:ascii="Century Gothic" w:hAnsi="Century Gothic"/>
        </w:rPr>
        <w:t xml:space="preserve">RG nº1.130.575-0, </w:t>
      </w:r>
      <w:r w:rsidR="00C22CC8" w:rsidRPr="009F46BD">
        <w:rPr>
          <w:rFonts w:ascii="Century Gothic" w:hAnsi="Century Gothic"/>
        </w:rPr>
        <w:t xml:space="preserve">inscrito no </w:t>
      </w:r>
      <w:r w:rsidR="00C25E6A" w:rsidRPr="009F46BD">
        <w:rPr>
          <w:rFonts w:ascii="Century Gothic" w:hAnsi="Century Gothic"/>
        </w:rPr>
        <w:t>CPF sob nº 119.148.909-49</w:t>
      </w:r>
      <w:r w:rsidR="00636C8E" w:rsidRPr="009F46BD">
        <w:rPr>
          <w:rFonts w:ascii="Century Gothic" w:hAnsi="Century Gothic"/>
        </w:rPr>
        <w:t>, res</w:t>
      </w:r>
      <w:r w:rsidR="00222C11" w:rsidRPr="009F46BD">
        <w:rPr>
          <w:rFonts w:ascii="Century Gothic" w:hAnsi="Century Gothic"/>
        </w:rPr>
        <w:t>idente e domiciliado na Rua Goiás</w:t>
      </w:r>
      <w:r w:rsidR="00636C8E" w:rsidRPr="009F46BD">
        <w:rPr>
          <w:rFonts w:ascii="Century Gothic" w:hAnsi="Century Gothic"/>
        </w:rPr>
        <w:t xml:space="preserve">, 410, Centro, nesta cidade e Comarca, carinhosa e popularmente </w:t>
      </w:r>
      <w:r w:rsidR="009D11C2" w:rsidRPr="009F46BD">
        <w:rPr>
          <w:rFonts w:ascii="Century Gothic" w:hAnsi="Century Gothic"/>
        </w:rPr>
        <w:t>conhecido como “</w:t>
      </w:r>
      <w:r w:rsidR="00222C11" w:rsidRPr="009F46BD">
        <w:rPr>
          <w:rFonts w:ascii="Century Gothic" w:hAnsi="Century Gothic"/>
        </w:rPr>
        <w:t>Gaúcho</w:t>
      </w:r>
      <w:r w:rsidR="009D11C2" w:rsidRPr="009F46BD">
        <w:rPr>
          <w:rFonts w:ascii="Century Gothic" w:hAnsi="Century Gothic"/>
        </w:rPr>
        <w:t xml:space="preserve"> </w:t>
      </w:r>
      <w:r w:rsidR="00222C11" w:rsidRPr="009F46BD">
        <w:rPr>
          <w:rFonts w:ascii="Century Gothic" w:hAnsi="Century Gothic"/>
        </w:rPr>
        <w:t>Genz</w:t>
      </w:r>
      <w:r w:rsidR="009D11C2" w:rsidRPr="009F46BD">
        <w:rPr>
          <w:rFonts w:ascii="Century Gothic" w:hAnsi="Century Gothic"/>
        </w:rPr>
        <w:t>”</w:t>
      </w:r>
      <w:r w:rsidRPr="009F46BD">
        <w:rPr>
          <w:rFonts w:ascii="Century Gothic" w:hAnsi="Century Gothic"/>
        </w:rPr>
        <w:t xml:space="preserve">, em reconhecimento aos seus relevantes serviços prestados ao </w:t>
      </w:r>
      <w:r w:rsidR="009D11C2" w:rsidRPr="009F46BD">
        <w:rPr>
          <w:rFonts w:ascii="Century Gothic" w:hAnsi="Century Gothic"/>
        </w:rPr>
        <w:t>CT</w:t>
      </w:r>
      <w:r w:rsidR="009B5AE7" w:rsidRPr="009F46BD">
        <w:rPr>
          <w:rFonts w:ascii="Century Gothic" w:hAnsi="Century Gothic"/>
        </w:rPr>
        <w:t xml:space="preserve">G </w:t>
      </w:r>
      <w:r w:rsidR="00222C11" w:rsidRPr="009F46BD">
        <w:rPr>
          <w:rFonts w:ascii="Century Gothic" w:hAnsi="Century Gothic"/>
        </w:rPr>
        <w:t>Tertúlia</w:t>
      </w:r>
      <w:r w:rsidR="009B5AE7" w:rsidRPr="009F46BD">
        <w:rPr>
          <w:rFonts w:ascii="Century Gothic" w:hAnsi="Century Gothic"/>
        </w:rPr>
        <w:t xml:space="preserve"> do </w:t>
      </w:r>
      <w:r w:rsidR="00222C11" w:rsidRPr="009F46BD">
        <w:rPr>
          <w:rFonts w:ascii="Century Gothic" w:hAnsi="Century Gothic"/>
        </w:rPr>
        <w:t>Paraná</w:t>
      </w:r>
      <w:r w:rsidR="009D11C2" w:rsidRPr="009F46BD">
        <w:rPr>
          <w:rFonts w:ascii="Century Gothic" w:hAnsi="Century Gothic"/>
        </w:rPr>
        <w:t xml:space="preserve">, aos munícipes rondonenses e ao </w:t>
      </w:r>
      <w:r w:rsidR="00222C11" w:rsidRPr="009F46BD">
        <w:rPr>
          <w:rFonts w:ascii="Century Gothic" w:hAnsi="Century Gothic"/>
        </w:rPr>
        <w:t>Município</w:t>
      </w:r>
      <w:r w:rsidR="009D11C2" w:rsidRPr="009F46BD">
        <w:rPr>
          <w:rFonts w:ascii="Century Gothic" w:hAnsi="Century Gothic"/>
        </w:rPr>
        <w:t xml:space="preserve"> </w:t>
      </w:r>
      <w:r w:rsidR="00222C11" w:rsidRPr="009F46BD">
        <w:rPr>
          <w:rFonts w:ascii="Century Gothic" w:hAnsi="Century Gothic"/>
        </w:rPr>
        <w:t xml:space="preserve">de </w:t>
      </w:r>
      <w:r w:rsidR="001C0E0D" w:rsidRPr="009F46BD">
        <w:rPr>
          <w:rFonts w:ascii="Century Gothic" w:hAnsi="Century Gothic"/>
        </w:rPr>
        <w:t>Marechal Cândido</w:t>
      </w:r>
      <w:r w:rsidR="00D4049C" w:rsidRPr="009F46BD">
        <w:rPr>
          <w:rFonts w:ascii="Century Gothic" w:hAnsi="Century Gothic"/>
        </w:rPr>
        <w:t xml:space="preserve"> Rondon </w:t>
      </w:r>
      <w:r w:rsidR="009D11C2" w:rsidRPr="009F46BD">
        <w:rPr>
          <w:rFonts w:ascii="Century Gothic" w:hAnsi="Century Gothic"/>
        </w:rPr>
        <w:t>de um modo geral,</w:t>
      </w:r>
      <w:r w:rsidRPr="009F46BD">
        <w:rPr>
          <w:rFonts w:ascii="Century Gothic" w:hAnsi="Century Gothic"/>
        </w:rPr>
        <w:t xml:space="preserve"> </w:t>
      </w:r>
      <w:r w:rsidR="009D11C2" w:rsidRPr="009F46BD">
        <w:rPr>
          <w:rFonts w:ascii="Century Gothic" w:hAnsi="Century Gothic"/>
        </w:rPr>
        <w:t>por mais de quatro</w:t>
      </w:r>
      <w:r w:rsidR="00DD2B47" w:rsidRPr="009F46BD">
        <w:rPr>
          <w:rFonts w:ascii="Century Gothic" w:hAnsi="Century Gothic"/>
        </w:rPr>
        <w:t xml:space="preserve"> décadas de trabalho.</w:t>
      </w:r>
      <w:r w:rsidR="009D11C2" w:rsidRPr="009F46BD">
        <w:rPr>
          <w:rFonts w:ascii="Century Gothic" w:hAnsi="Century Gothic"/>
        </w:rPr>
        <w:t xml:space="preserve"> </w:t>
      </w:r>
    </w:p>
    <w:p w:rsidR="00636C8E" w:rsidRPr="009F46BD" w:rsidRDefault="004D3E6D" w:rsidP="004D3E6D">
      <w:pPr>
        <w:pStyle w:val="SemEspaamento"/>
        <w:tabs>
          <w:tab w:val="left" w:pos="7428"/>
        </w:tabs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ab/>
      </w:r>
    </w:p>
    <w:p w:rsidR="005902CA" w:rsidRPr="009F46BD" w:rsidRDefault="005902CA" w:rsidP="00A63050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Art. 2º O Poder Legislativo Municipal fica autorizado a confeccionar Diploma Alusivo, a ser entregue em data oportuna.</w:t>
      </w:r>
    </w:p>
    <w:p w:rsidR="00A63050" w:rsidRPr="009F46BD" w:rsidRDefault="00A63050" w:rsidP="00A63050">
      <w:pPr>
        <w:pStyle w:val="SemEspaamento"/>
        <w:ind w:firstLine="1418"/>
        <w:jc w:val="both"/>
        <w:rPr>
          <w:rFonts w:ascii="Century Gothic" w:hAnsi="Century Gothic"/>
        </w:rPr>
      </w:pPr>
    </w:p>
    <w:p w:rsidR="005902CA" w:rsidRPr="009F46BD" w:rsidRDefault="005902CA" w:rsidP="00A63050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Art. 3º Este Decreto-Legislativo entra em vigor na data de sua publicação".</w:t>
      </w:r>
    </w:p>
    <w:p w:rsidR="00A63050" w:rsidRPr="009F46BD" w:rsidRDefault="00A63050" w:rsidP="00A63050">
      <w:pPr>
        <w:pStyle w:val="SemEspaamento"/>
        <w:ind w:firstLine="1418"/>
        <w:jc w:val="both"/>
        <w:rPr>
          <w:rFonts w:ascii="Century Gothic" w:hAnsi="Century Gothic"/>
        </w:rPr>
      </w:pPr>
    </w:p>
    <w:p w:rsidR="000C55EA" w:rsidRPr="009F46BD" w:rsidRDefault="000C55EA" w:rsidP="00A63050">
      <w:pPr>
        <w:pStyle w:val="SemEspaamento"/>
        <w:ind w:firstLine="1418"/>
        <w:jc w:val="both"/>
        <w:rPr>
          <w:rFonts w:ascii="Century Gothic" w:hAnsi="Century Gothic"/>
        </w:rPr>
      </w:pPr>
    </w:p>
    <w:p w:rsidR="005902CA" w:rsidRPr="009F46BD" w:rsidRDefault="005902CA" w:rsidP="00A63050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NESTES TERMOS, PEDE DEFERIMENTO.</w:t>
      </w:r>
    </w:p>
    <w:p w:rsidR="005902CA" w:rsidRPr="009F46BD" w:rsidRDefault="00F54C15" w:rsidP="00A63050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Plenário Ariovaldo Luiz Bier</w:t>
      </w:r>
      <w:r w:rsidR="005902CA" w:rsidRPr="009F46BD">
        <w:rPr>
          <w:rFonts w:ascii="Century Gothic" w:hAnsi="Century Gothic"/>
        </w:rPr>
        <w:t xml:space="preserve">, em </w:t>
      </w:r>
      <w:r w:rsidR="00BC6297" w:rsidRPr="009F46BD">
        <w:rPr>
          <w:rFonts w:ascii="Century Gothic" w:hAnsi="Century Gothic"/>
        </w:rPr>
        <w:t>08</w:t>
      </w:r>
      <w:r w:rsidRPr="009F46BD">
        <w:rPr>
          <w:rFonts w:ascii="Century Gothic" w:hAnsi="Century Gothic"/>
        </w:rPr>
        <w:t xml:space="preserve"> de fevereiro de 2021</w:t>
      </w:r>
      <w:r w:rsidR="005902CA" w:rsidRPr="009F46BD">
        <w:rPr>
          <w:rFonts w:ascii="Century Gothic" w:hAnsi="Century Gothic"/>
        </w:rPr>
        <w:t>.</w:t>
      </w:r>
    </w:p>
    <w:p w:rsidR="001E142A" w:rsidRPr="009F46BD" w:rsidRDefault="001E142A" w:rsidP="00A63050">
      <w:pPr>
        <w:pStyle w:val="SemEspaamento"/>
        <w:ind w:firstLine="1418"/>
        <w:jc w:val="both"/>
        <w:rPr>
          <w:rFonts w:ascii="Century Gothic" w:hAnsi="Century Gothic"/>
        </w:rPr>
      </w:pPr>
    </w:p>
    <w:p w:rsidR="001E142A" w:rsidRPr="009F46BD" w:rsidRDefault="001E142A" w:rsidP="00A63050">
      <w:pPr>
        <w:pStyle w:val="SemEspaamento"/>
        <w:ind w:firstLine="1418"/>
        <w:jc w:val="both"/>
        <w:rPr>
          <w:rFonts w:ascii="Century Gothic" w:hAnsi="Century Gothic"/>
        </w:rPr>
      </w:pPr>
    </w:p>
    <w:p w:rsidR="005902CA" w:rsidRPr="009F46BD" w:rsidRDefault="005902CA" w:rsidP="00A63050">
      <w:pPr>
        <w:pStyle w:val="SemEspaamento"/>
        <w:jc w:val="both"/>
        <w:rPr>
          <w:rFonts w:ascii="Century Gothic" w:hAnsi="Century Gothic"/>
          <w:b/>
        </w:rPr>
      </w:pPr>
    </w:p>
    <w:p w:rsidR="00A63050" w:rsidRPr="009F46BD" w:rsidRDefault="00A63050" w:rsidP="00A63050">
      <w:pPr>
        <w:pStyle w:val="SemEspaamento"/>
        <w:jc w:val="both"/>
        <w:rPr>
          <w:rFonts w:ascii="Century Gothic" w:hAnsi="Century Gothic"/>
          <w:b/>
        </w:rPr>
      </w:pPr>
    </w:p>
    <w:p w:rsidR="001E142A" w:rsidRPr="009F46BD" w:rsidRDefault="009F6BF9" w:rsidP="009F6BF9">
      <w:pPr>
        <w:pStyle w:val="SemEspaamento"/>
        <w:ind w:firstLine="1418"/>
        <w:jc w:val="both"/>
        <w:rPr>
          <w:rFonts w:ascii="Century Gothic" w:hAnsi="Century Gothic"/>
          <w:b/>
        </w:rPr>
      </w:pPr>
      <w:r w:rsidRPr="009F46BD">
        <w:rPr>
          <w:rFonts w:ascii="Century Gothic" w:hAnsi="Century Gothic"/>
          <w:b/>
        </w:rPr>
        <w:t>MOACIR LUIZ FROEHLICH</w:t>
      </w:r>
    </w:p>
    <w:p w:rsidR="001E142A" w:rsidRPr="009F46BD" w:rsidRDefault="00A63050" w:rsidP="0040756F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Vereador</w:t>
      </w:r>
      <w:r w:rsidRPr="009F46BD">
        <w:rPr>
          <w:rFonts w:ascii="Century Gothic" w:hAnsi="Century Gothic"/>
        </w:rPr>
        <w:tab/>
      </w:r>
      <w:r w:rsidRPr="009F46BD">
        <w:rPr>
          <w:rFonts w:ascii="Century Gothic" w:hAnsi="Century Gothic"/>
        </w:rPr>
        <w:tab/>
      </w:r>
      <w:r w:rsidRPr="009F46BD">
        <w:rPr>
          <w:rFonts w:ascii="Century Gothic" w:hAnsi="Century Gothic"/>
        </w:rPr>
        <w:tab/>
      </w:r>
    </w:p>
    <w:p w:rsidR="005902CA" w:rsidRPr="009F46BD" w:rsidRDefault="005902CA" w:rsidP="00A63050">
      <w:pPr>
        <w:pStyle w:val="SemEspaamento"/>
        <w:jc w:val="both"/>
        <w:rPr>
          <w:rFonts w:ascii="Century Gothic" w:hAnsi="Century Gothic"/>
        </w:rPr>
      </w:pPr>
    </w:p>
    <w:p w:rsidR="0040756F" w:rsidRPr="009F46BD" w:rsidRDefault="0040756F" w:rsidP="00A63050">
      <w:pPr>
        <w:pStyle w:val="SemEspaamento"/>
        <w:jc w:val="both"/>
        <w:rPr>
          <w:rFonts w:ascii="Century Gothic" w:hAnsi="Century Gothic"/>
        </w:rPr>
      </w:pPr>
    </w:p>
    <w:p w:rsidR="005902CA" w:rsidRPr="009F46BD" w:rsidRDefault="005902CA" w:rsidP="00A63050">
      <w:pPr>
        <w:pStyle w:val="SemEspaamento"/>
        <w:jc w:val="both"/>
        <w:rPr>
          <w:rFonts w:ascii="Century Gothic" w:hAnsi="Century Gothic"/>
        </w:rPr>
      </w:pPr>
    </w:p>
    <w:p w:rsidR="005902CA" w:rsidRPr="009F46BD" w:rsidRDefault="005902CA" w:rsidP="00A63050">
      <w:pPr>
        <w:pStyle w:val="SemEspaamento"/>
        <w:jc w:val="both"/>
        <w:rPr>
          <w:rFonts w:ascii="Century Gothic" w:hAnsi="Century Gothic"/>
        </w:rPr>
      </w:pPr>
    </w:p>
    <w:p w:rsidR="005902CA" w:rsidRPr="009F46BD" w:rsidRDefault="00196668" w:rsidP="00A63050">
      <w:pPr>
        <w:pStyle w:val="SemEspaamento"/>
        <w:jc w:val="both"/>
        <w:rPr>
          <w:rFonts w:ascii="Century Gothic" w:hAnsi="Century Gothic"/>
          <w:b/>
        </w:rPr>
      </w:pPr>
      <w:r w:rsidRPr="009F46BD">
        <w:rPr>
          <w:rFonts w:ascii="Century Gothic" w:hAnsi="Century Gothic"/>
          <w:b/>
        </w:rPr>
        <w:lastRenderedPageBreak/>
        <w:t>MENSAGEM E EXPOSIÇÃO DE MOTIVOS AO P</w:t>
      </w:r>
      <w:r w:rsidR="009F6BF9" w:rsidRPr="009F46BD">
        <w:rPr>
          <w:rFonts w:ascii="Century Gothic" w:hAnsi="Century Gothic"/>
          <w:b/>
        </w:rPr>
        <w:t>ROJETO DE DECRETO-LEGISTATIVO</w:t>
      </w:r>
      <w:r w:rsidR="00356DA4" w:rsidRPr="009F46BD">
        <w:rPr>
          <w:rFonts w:ascii="Century Gothic" w:hAnsi="Century Gothic"/>
          <w:b/>
        </w:rPr>
        <w:t xml:space="preserve"> </w:t>
      </w:r>
      <w:r w:rsidR="00540895">
        <w:rPr>
          <w:rFonts w:ascii="Century Gothic" w:hAnsi="Century Gothic"/>
          <w:b/>
        </w:rPr>
        <w:t>02</w:t>
      </w:r>
      <w:r w:rsidRPr="009F46BD">
        <w:rPr>
          <w:rFonts w:ascii="Century Gothic" w:hAnsi="Century Gothic"/>
          <w:b/>
        </w:rPr>
        <w:t>/</w:t>
      </w:r>
      <w:r w:rsidR="009F6BF9" w:rsidRPr="009F46BD">
        <w:rPr>
          <w:rFonts w:ascii="Century Gothic" w:hAnsi="Century Gothic"/>
          <w:b/>
        </w:rPr>
        <w:t>20</w:t>
      </w:r>
      <w:r w:rsidRPr="009F46BD">
        <w:rPr>
          <w:rFonts w:ascii="Century Gothic" w:hAnsi="Century Gothic"/>
          <w:b/>
        </w:rPr>
        <w:t>21</w:t>
      </w:r>
    </w:p>
    <w:p w:rsidR="005902CA" w:rsidRPr="009F46BD" w:rsidRDefault="009F6BF9" w:rsidP="00A63050">
      <w:pPr>
        <w:pStyle w:val="SemEspaamento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Data: 08</w:t>
      </w:r>
      <w:r w:rsidR="00196668" w:rsidRPr="009F46BD">
        <w:rPr>
          <w:rFonts w:ascii="Century Gothic" w:hAnsi="Century Gothic"/>
        </w:rPr>
        <w:t xml:space="preserve"> de fevereiro de 2021</w:t>
      </w:r>
    </w:p>
    <w:p w:rsidR="00196668" w:rsidRPr="009F46BD" w:rsidRDefault="00196668" w:rsidP="00A63050">
      <w:pPr>
        <w:pStyle w:val="SemEspaamento"/>
        <w:jc w:val="both"/>
        <w:rPr>
          <w:rFonts w:ascii="Century Gothic" w:hAnsi="Century Gothic"/>
        </w:rPr>
      </w:pPr>
    </w:p>
    <w:p w:rsidR="00196668" w:rsidRPr="009F46BD" w:rsidRDefault="00196668" w:rsidP="00A63050">
      <w:pPr>
        <w:pStyle w:val="SemEspaamento"/>
        <w:jc w:val="both"/>
        <w:rPr>
          <w:rFonts w:ascii="Century Gothic" w:hAnsi="Century Gothic"/>
        </w:rPr>
      </w:pPr>
    </w:p>
    <w:p w:rsidR="00196668" w:rsidRPr="009F46BD" w:rsidRDefault="00196668" w:rsidP="00D906E7">
      <w:pPr>
        <w:pStyle w:val="SemEspaamento"/>
        <w:jc w:val="both"/>
        <w:rPr>
          <w:rFonts w:ascii="Century Gothic" w:hAnsi="Century Gothic"/>
        </w:rPr>
      </w:pPr>
    </w:p>
    <w:p w:rsidR="00196668" w:rsidRPr="009F46BD" w:rsidRDefault="00196668" w:rsidP="004733DC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Senhores Vereadores, </w:t>
      </w:r>
    </w:p>
    <w:p w:rsidR="00196668" w:rsidRPr="009F46BD" w:rsidRDefault="00196668" w:rsidP="004733DC">
      <w:pPr>
        <w:pStyle w:val="SemEspaamento"/>
        <w:ind w:firstLine="1418"/>
        <w:jc w:val="both"/>
        <w:rPr>
          <w:rFonts w:ascii="Century Gothic" w:hAnsi="Century Gothic"/>
        </w:rPr>
      </w:pPr>
    </w:p>
    <w:p w:rsidR="005827BF" w:rsidRPr="009F46BD" w:rsidRDefault="00196668" w:rsidP="004733DC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Venho através do presente Projeto de Decreto-Legislativo apresentar </w:t>
      </w:r>
      <w:r w:rsidR="005827BF" w:rsidRPr="009F46BD">
        <w:rPr>
          <w:rFonts w:ascii="Century Gothic" w:hAnsi="Century Gothic"/>
        </w:rPr>
        <w:t xml:space="preserve">aos Senhores a sugestão de concessão do Título de Cidadão Honorário de Marechal Cândido Rondon ao </w:t>
      </w:r>
      <w:r w:rsidR="009F6BF9" w:rsidRPr="009F46BD">
        <w:rPr>
          <w:rFonts w:ascii="Century Gothic" w:hAnsi="Century Gothic"/>
        </w:rPr>
        <w:t>S</w:t>
      </w:r>
      <w:r w:rsidR="005827BF" w:rsidRPr="009F46BD">
        <w:rPr>
          <w:rFonts w:ascii="Century Gothic" w:hAnsi="Century Gothic"/>
        </w:rPr>
        <w:t>r.</w:t>
      </w:r>
      <w:r w:rsidR="009F6BF9" w:rsidRPr="009F46BD">
        <w:rPr>
          <w:rFonts w:ascii="Century Gothic" w:hAnsi="Century Gothic"/>
        </w:rPr>
        <w:t xml:space="preserve"> HELVINO GENZ</w:t>
      </w:r>
      <w:r w:rsidR="005827BF" w:rsidRPr="009F46BD">
        <w:rPr>
          <w:rFonts w:ascii="Century Gothic" w:hAnsi="Century Gothic"/>
        </w:rPr>
        <w:t xml:space="preserve">, em reconhecimento aos seus relevantes serviços prestados ao </w:t>
      </w:r>
      <w:r w:rsidR="0031706F" w:rsidRPr="009F46BD">
        <w:rPr>
          <w:rFonts w:ascii="Century Gothic" w:hAnsi="Century Gothic"/>
        </w:rPr>
        <w:t xml:space="preserve">CTG - Centro de </w:t>
      </w:r>
      <w:r w:rsidR="00222C11" w:rsidRPr="009F46BD">
        <w:rPr>
          <w:rFonts w:ascii="Century Gothic" w:hAnsi="Century Gothic"/>
        </w:rPr>
        <w:t>Tradições</w:t>
      </w:r>
      <w:r w:rsidR="00DF5E22" w:rsidRPr="009F46BD">
        <w:rPr>
          <w:rFonts w:ascii="Century Gothic" w:hAnsi="Century Gothic"/>
        </w:rPr>
        <w:t xml:space="preserve"> Gauchescas</w:t>
      </w:r>
      <w:r w:rsidR="009F6BF9" w:rsidRPr="009F46BD">
        <w:rPr>
          <w:rFonts w:ascii="Century Gothic" w:hAnsi="Century Gothic"/>
        </w:rPr>
        <w:t xml:space="preserve"> </w:t>
      </w:r>
      <w:r w:rsidR="00222C11" w:rsidRPr="009F46BD">
        <w:rPr>
          <w:rFonts w:ascii="Century Gothic" w:hAnsi="Century Gothic"/>
        </w:rPr>
        <w:t>Tertúlia</w:t>
      </w:r>
      <w:r w:rsidR="009F6BF9" w:rsidRPr="009F46BD">
        <w:rPr>
          <w:rFonts w:ascii="Century Gothic" w:hAnsi="Century Gothic"/>
        </w:rPr>
        <w:t xml:space="preserve"> do </w:t>
      </w:r>
      <w:r w:rsidR="00222C11" w:rsidRPr="009F46BD">
        <w:rPr>
          <w:rFonts w:ascii="Century Gothic" w:hAnsi="Century Gothic"/>
        </w:rPr>
        <w:t>Paraná</w:t>
      </w:r>
      <w:r w:rsidR="009F6BF9" w:rsidRPr="009F46BD">
        <w:rPr>
          <w:rFonts w:ascii="Century Gothic" w:hAnsi="Century Gothic"/>
        </w:rPr>
        <w:t xml:space="preserve">, aos munícipes </w:t>
      </w:r>
      <w:r w:rsidR="00D628ED" w:rsidRPr="009F46BD">
        <w:rPr>
          <w:rFonts w:ascii="Century Gothic" w:hAnsi="Century Gothic"/>
        </w:rPr>
        <w:t>rondonenses</w:t>
      </w:r>
      <w:r w:rsidR="009F6BF9" w:rsidRPr="009F46BD">
        <w:rPr>
          <w:rFonts w:ascii="Century Gothic" w:hAnsi="Century Gothic"/>
        </w:rPr>
        <w:t xml:space="preserve"> a ao </w:t>
      </w:r>
      <w:r w:rsidR="005827BF" w:rsidRPr="009F46BD">
        <w:rPr>
          <w:rFonts w:ascii="Century Gothic" w:hAnsi="Century Gothic"/>
        </w:rPr>
        <w:t xml:space="preserve">Município </w:t>
      </w:r>
      <w:r w:rsidR="009F6BF9" w:rsidRPr="009F46BD">
        <w:rPr>
          <w:rFonts w:ascii="Century Gothic" w:hAnsi="Century Gothic"/>
        </w:rPr>
        <w:t>de um modo geral, por mais de quatro</w:t>
      </w:r>
      <w:r w:rsidR="005827BF" w:rsidRPr="009F46BD">
        <w:rPr>
          <w:rFonts w:ascii="Century Gothic" w:hAnsi="Century Gothic"/>
        </w:rPr>
        <w:t xml:space="preserve"> décadas de trabalho</w:t>
      </w:r>
      <w:r w:rsidR="000B3469" w:rsidRPr="009F46BD">
        <w:rPr>
          <w:rFonts w:ascii="Century Gothic" w:hAnsi="Century Gothic"/>
        </w:rPr>
        <w:t xml:space="preserve"> voluntário</w:t>
      </w:r>
      <w:r w:rsidR="006A6217" w:rsidRPr="009F46BD">
        <w:rPr>
          <w:rFonts w:ascii="Century Gothic" w:hAnsi="Century Gothic"/>
        </w:rPr>
        <w:t xml:space="preserve">, </w:t>
      </w:r>
      <w:r w:rsidR="009F6BF9" w:rsidRPr="009F46BD">
        <w:rPr>
          <w:rFonts w:ascii="Century Gothic" w:hAnsi="Century Gothic"/>
        </w:rPr>
        <w:t>social</w:t>
      </w:r>
      <w:r w:rsidR="006A6217" w:rsidRPr="009F46BD">
        <w:rPr>
          <w:rFonts w:ascii="Century Gothic" w:hAnsi="Century Gothic"/>
        </w:rPr>
        <w:t xml:space="preserve"> e solidário</w:t>
      </w:r>
      <w:r w:rsidR="005827BF" w:rsidRPr="009F46BD">
        <w:rPr>
          <w:rFonts w:ascii="Century Gothic" w:hAnsi="Century Gothic"/>
        </w:rPr>
        <w:t>.</w:t>
      </w:r>
    </w:p>
    <w:p w:rsidR="005827BF" w:rsidRPr="009F46BD" w:rsidRDefault="005827BF" w:rsidP="004733DC">
      <w:pPr>
        <w:pStyle w:val="SemEspaamento"/>
        <w:ind w:firstLine="1418"/>
        <w:jc w:val="both"/>
        <w:rPr>
          <w:rFonts w:ascii="Century Gothic" w:hAnsi="Century Gothic"/>
        </w:rPr>
      </w:pPr>
    </w:p>
    <w:p w:rsidR="00E36D26" w:rsidRPr="009F46BD" w:rsidRDefault="00DF5E22" w:rsidP="00E36D26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Helvino Genz nasceu em 11 de fevereiro de 1940</w:t>
      </w:r>
      <w:r w:rsidR="0071443B" w:rsidRPr="009F46BD">
        <w:rPr>
          <w:rFonts w:ascii="Century Gothic" w:hAnsi="Century Gothic"/>
        </w:rPr>
        <w:t>, natural de São Luiz Gonzaga/RS,</w:t>
      </w:r>
      <w:r w:rsidR="00E36D26" w:rsidRPr="009F46BD">
        <w:rPr>
          <w:rFonts w:ascii="Century Gothic" w:hAnsi="Century Gothic"/>
        </w:rPr>
        <w:t xml:space="preserve"> </w:t>
      </w:r>
      <w:r w:rsidR="0071443B" w:rsidRPr="009F46BD">
        <w:rPr>
          <w:rFonts w:ascii="Century Gothic" w:hAnsi="Century Gothic"/>
        </w:rPr>
        <w:t xml:space="preserve">(Linha Dona </w:t>
      </w:r>
      <w:r w:rsidR="00D628ED" w:rsidRPr="009F46BD">
        <w:rPr>
          <w:rFonts w:ascii="Century Gothic" w:hAnsi="Century Gothic"/>
        </w:rPr>
        <w:t>Otília</w:t>
      </w:r>
      <w:r w:rsidR="0071443B" w:rsidRPr="009F46BD">
        <w:rPr>
          <w:rFonts w:ascii="Century Gothic" w:hAnsi="Century Gothic"/>
        </w:rPr>
        <w:t xml:space="preserve">, Distrito de Roque </w:t>
      </w:r>
      <w:r w:rsidR="002153C1" w:rsidRPr="009F46BD">
        <w:rPr>
          <w:rFonts w:ascii="Century Gothic" w:hAnsi="Century Gothic"/>
        </w:rPr>
        <w:t>Gonzalez</w:t>
      </w:r>
      <w:r w:rsidR="00E36D26" w:rsidRPr="009F46BD">
        <w:rPr>
          <w:rFonts w:ascii="Century Gothic" w:hAnsi="Century Gothic"/>
        </w:rPr>
        <w:t xml:space="preserve">, </w:t>
      </w:r>
      <w:r w:rsidR="00D628ED" w:rsidRPr="009F46BD">
        <w:rPr>
          <w:rFonts w:ascii="Century Gothic" w:hAnsi="Century Gothic"/>
        </w:rPr>
        <w:t>Município</w:t>
      </w:r>
      <w:r w:rsidR="0071443B" w:rsidRPr="009F46BD">
        <w:rPr>
          <w:rFonts w:ascii="Century Gothic" w:hAnsi="Century Gothic"/>
        </w:rPr>
        <w:t xml:space="preserve"> de Cerro Largo), </w:t>
      </w:r>
      <w:r w:rsidR="00E36D26" w:rsidRPr="009F46BD">
        <w:rPr>
          <w:rFonts w:ascii="Century Gothic" w:hAnsi="Century Gothic"/>
        </w:rPr>
        <w:t>Estado do Rio Grande do Sul,</w:t>
      </w:r>
      <w:r w:rsidR="008F745A" w:rsidRPr="009F46BD">
        <w:rPr>
          <w:rFonts w:ascii="Century Gothic" w:hAnsi="Century Gothic"/>
        </w:rPr>
        <w:t xml:space="preserve"> f</w:t>
      </w:r>
      <w:r w:rsidRPr="009F46BD">
        <w:rPr>
          <w:rFonts w:ascii="Century Gothic" w:hAnsi="Century Gothic"/>
        </w:rPr>
        <w:t xml:space="preserve">ilho de </w:t>
      </w:r>
      <w:r w:rsidR="00922DBB" w:rsidRPr="009F46BD">
        <w:rPr>
          <w:rFonts w:ascii="Century Gothic" w:hAnsi="Century Gothic"/>
        </w:rPr>
        <w:t>Reino</w:t>
      </w:r>
      <w:r w:rsidR="00D628ED" w:rsidRPr="009F46BD">
        <w:rPr>
          <w:rFonts w:ascii="Century Gothic" w:hAnsi="Century Gothic"/>
        </w:rPr>
        <w:t>ldo</w:t>
      </w:r>
      <w:r w:rsidRPr="009F46BD">
        <w:rPr>
          <w:rFonts w:ascii="Century Gothic" w:hAnsi="Century Gothic"/>
        </w:rPr>
        <w:t xml:space="preserve"> </w:t>
      </w:r>
      <w:r w:rsidR="00384B43" w:rsidRPr="009F46BD">
        <w:rPr>
          <w:rFonts w:ascii="Century Gothic" w:hAnsi="Century Gothic"/>
        </w:rPr>
        <w:t>Genz</w:t>
      </w:r>
      <w:r w:rsidR="00E36D26" w:rsidRPr="009F46BD">
        <w:rPr>
          <w:rFonts w:ascii="Century Gothic" w:hAnsi="Century Gothic"/>
        </w:rPr>
        <w:t xml:space="preserve"> e </w:t>
      </w:r>
      <w:r w:rsidR="006A6217" w:rsidRPr="009F46BD">
        <w:rPr>
          <w:rFonts w:ascii="Century Gothic" w:hAnsi="Century Gothic"/>
        </w:rPr>
        <w:t>Simil</w:t>
      </w:r>
      <w:r w:rsidR="00D628ED" w:rsidRPr="009F46BD">
        <w:rPr>
          <w:rFonts w:ascii="Century Gothic" w:hAnsi="Century Gothic"/>
        </w:rPr>
        <w:t>da</w:t>
      </w:r>
      <w:r w:rsidR="00E36D26" w:rsidRPr="009F46BD">
        <w:rPr>
          <w:rFonts w:ascii="Century Gothic" w:hAnsi="Century Gothic"/>
        </w:rPr>
        <w:t xml:space="preserve"> </w:t>
      </w:r>
      <w:r w:rsidR="00D628ED" w:rsidRPr="009F46BD">
        <w:rPr>
          <w:rFonts w:ascii="Century Gothic" w:hAnsi="Century Gothic"/>
        </w:rPr>
        <w:t>Neubuser</w:t>
      </w:r>
      <w:r w:rsidRPr="009F46BD">
        <w:rPr>
          <w:rFonts w:ascii="Century Gothic" w:hAnsi="Century Gothic"/>
        </w:rPr>
        <w:t xml:space="preserve"> </w:t>
      </w:r>
      <w:r w:rsidR="00384B43" w:rsidRPr="009F46BD">
        <w:rPr>
          <w:rFonts w:ascii="Century Gothic" w:hAnsi="Century Gothic"/>
        </w:rPr>
        <w:t>Genz</w:t>
      </w:r>
      <w:r w:rsidR="00E36D26" w:rsidRPr="009F46BD">
        <w:rPr>
          <w:rFonts w:ascii="Century Gothic" w:hAnsi="Century Gothic"/>
        </w:rPr>
        <w:t xml:space="preserve">. </w:t>
      </w:r>
    </w:p>
    <w:p w:rsidR="00E36D26" w:rsidRPr="009F46BD" w:rsidRDefault="00E36D26" w:rsidP="00E36D26">
      <w:pPr>
        <w:pStyle w:val="SemEspaamento"/>
        <w:ind w:firstLine="1418"/>
        <w:jc w:val="both"/>
        <w:rPr>
          <w:rFonts w:ascii="Century Gothic" w:hAnsi="Century Gothic"/>
        </w:rPr>
      </w:pPr>
    </w:p>
    <w:p w:rsidR="006C4DEC" w:rsidRPr="009F46BD" w:rsidRDefault="00356DA4" w:rsidP="00E36D26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S</w:t>
      </w:r>
      <w:r w:rsidR="00DF5E22" w:rsidRPr="009F46BD">
        <w:rPr>
          <w:rFonts w:ascii="Century Gothic" w:hAnsi="Century Gothic"/>
        </w:rPr>
        <w:t>eus pais mud</w:t>
      </w:r>
      <w:r w:rsidR="00591ECF" w:rsidRPr="009F46BD">
        <w:rPr>
          <w:rFonts w:ascii="Century Gothic" w:hAnsi="Century Gothic"/>
        </w:rPr>
        <w:t>aram-s</w:t>
      </w:r>
      <w:r w:rsidRPr="009F46BD">
        <w:rPr>
          <w:rFonts w:ascii="Century Gothic" w:hAnsi="Century Gothic"/>
        </w:rPr>
        <w:t xml:space="preserve">e do Estado do </w:t>
      </w:r>
      <w:r w:rsidR="00E36D26" w:rsidRPr="009F46BD">
        <w:rPr>
          <w:rFonts w:ascii="Century Gothic" w:hAnsi="Century Gothic"/>
        </w:rPr>
        <w:t>Rio Grande do Sul</w:t>
      </w:r>
      <w:r w:rsidR="0071443B" w:rsidRPr="009F46BD">
        <w:rPr>
          <w:rFonts w:ascii="Century Gothic" w:hAnsi="Century Gothic"/>
        </w:rPr>
        <w:t xml:space="preserve"> para</w:t>
      </w:r>
      <w:r w:rsidR="00DF5E22" w:rsidRPr="009F46BD">
        <w:rPr>
          <w:rFonts w:ascii="Century Gothic" w:hAnsi="Century Gothic"/>
        </w:rPr>
        <w:t xml:space="preserve"> Nova San</w:t>
      </w:r>
      <w:r w:rsidR="00E36D26" w:rsidRPr="009F46BD">
        <w:rPr>
          <w:rFonts w:ascii="Century Gothic" w:hAnsi="Century Gothic"/>
        </w:rPr>
        <w:t>t</w:t>
      </w:r>
      <w:r w:rsidR="00DF5E22" w:rsidRPr="009F46BD">
        <w:rPr>
          <w:rFonts w:ascii="Century Gothic" w:hAnsi="Century Gothic"/>
        </w:rPr>
        <w:t>a R</w:t>
      </w:r>
      <w:r w:rsidR="00265E2E" w:rsidRPr="009F46BD">
        <w:rPr>
          <w:rFonts w:ascii="Century Gothic" w:hAnsi="Century Gothic"/>
        </w:rPr>
        <w:t>o</w:t>
      </w:r>
      <w:r w:rsidRPr="009F46BD">
        <w:rPr>
          <w:rFonts w:ascii="Century Gothic" w:hAnsi="Century Gothic"/>
        </w:rPr>
        <w:t xml:space="preserve">sa/PR, sendo que o homenageado </w:t>
      </w:r>
      <w:r w:rsidR="00E36D26" w:rsidRPr="009F46BD">
        <w:rPr>
          <w:rFonts w:ascii="Century Gothic" w:hAnsi="Century Gothic"/>
        </w:rPr>
        <w:t>Helv</w:t>
      </w:r>
      <w:r w:rsidRPr="009F46BD">
        <w:rPr>
          <w:rFonts w:ascii="Century Gothic" w:hAnsi="Century Gothic"/>
        </w:rPr>
        <w:t>ino Genz</w:t>
      </w:r>
      <w:r w:rsidR="00E36D26" w:rsidRPr="009F46BD">
        <w:rPr>
          <w:rFonts w:ascii="Century Gothic" w:hAnsi="Century Gothic"/>
        </w:rPr>
        <w:t xml:space="preserve"> </w:t>
      </w:r>
      <w:proofErr w:type="gramStart"/>
      <w:r w:rsidRPr="009F46BD">
        <w:rPr>
          <w:rFonts w:ascii="Century Gothic" w:hAnsi="Century Gothic"/>
        </w:rPr>
        <w:t>mudou-se</w:t>
      </w:r>
      <w:proofErr w:type="gramEnd"/>
      <w:r w:rsidRPr="009F46BD">
        <w:rPr>
          <w:rFonts w:ascii="Century Gothic" w:hAnsi="Century Gothic"/>
        </w:rPr>
        <w:t xml:space="preserve"> para </w:t>
      </w:r>
      <w:r w:rsidR="00683228" w:rsidRPr="009F46BD">
        <w:rPr>
          <w:rFonts w:ascii="Century Gothic" w:hAnsi="Century Gothic"/>
        </w:rPr>
        <w:t>o Município de Marechal Cândido Rondon</w:t>
      </w:r>
      <w:r w:rsidRPr="009F46BD">
        <w:rPr>
          <w:rFonts w:ascii="Century Gothic" w:hAnsi="Century Gothic"/>
        </w:rPr>
        <w:t xml:space="preserve"> em 1974</w:t>
      </w:r>
      <w:r w:rsidR="00D227AD" w:rsidRPr="009F46BD">
        <w:rPr>
          <w:rFonts w:ascii="Century Gothic" w:hAnsi="Century Gothic"/>
        </w:rPr>
        <w:t>, em bus</w:t>
      </w:r>
      <w:r w:rsidR="00384B43" w:rsidRPr="009F46BD">
        <w:rPr>
          <w:rFonts w:ascii="Century Gothic" w:hAnsi="Century Gothic"/>
        </w:rPr>
        <w:t xml:space="preserve">ca de uma vida melhor e mais </w:t>
      </w:r>
      <w:r w:rsidR="006A52BB" w:rsidRPr="009F46BD">
        <w:rPr>
          <w:rFonts w:ascii="Century Gothic" w:hAnsi="Century Gothic"/>
        </w:rPr>
        <w:t xml:space="preserve">próspera </w:t>
      </w:r>
      <w:r w:rsidR="00E36D26" w:rsidRPr="009F46BD">
        <w:rPr>
          <w:rFonts w:ascii="Century Gothic" w:hAnsi="Century Gothic"/>
        </w:rPr>
        <w:t>para</w:t>
      </w:r>
      <w:r w:rsidR="00D227AD" w:rsidRPr="009F46BD">
        <w:rPr>
          <w:rFonts w:ascii="Century Gothic" w:hAnsi="Century Gothic"/>
        </w:rPr>
        <w:t xml:space="preserve"> sua família</w:t>
      </w:r>
      <w:r w:rsidR="0089135D" w:rsidRPr="009F46BD">
        <w:rPr>
          <w:rFonts w:ascii="Century Gothic" w:hAnsi="Century Gothic"/>
        </w:rPr>
        <w:t>,</w:t>
      </w:r>
      <w:r w:rsidR="00265E2E" w:rsidRPr="009F46BD">
        <w:rPr>
          <w:rFonts w:ascii="Century Gothic" w:hAnsi="Century Gothic"/>
        </w:rPr>
        <w:t xml:space="preserve"> </w:t>
      </w:r>
      <w:r w:rsidR="0089135D" w:rsidRPr="009F46BD">
        <w:rPr>
          <w:rFonts w:ascii="Century Gothic" w:hAnsi="Century Gothic"/>
        </w:rPr>
        <w:t>bem como</w:t>
      </w:r>
      <w:r w:rsidR="00265E2E" w:rsidRPr="009F46BD">
        <w:rPr>
          <w:rFonts w:ascii="Century Gothic" w:hAnsi="Century Gothic"/>
        </w:rPr>
        <w:t xml:space="preserve"> melhores condições de estudo aos </w:t>
      </w:r>
      <w:r w:rsidR="00B64073" w:rsidRPr="009F46BD">
        <w:rPr>
          <w:rFonts w:ascii="Century Gothic" w:hAnsi="Century Gothic"/>
        </w:rPr>
        <w:t xml:space="preserve">seus </w:t>
      </w:r>
      <w:r w:rsidR="00265E2E" w:rsidRPr="009F46BD">
        <w:rPr>
          <w:rFonts w:ascii="Century Gothic" w:hAnsi="Century Gothic"/>
        </w:rPr>
        <w:t>do</w:t>
      </w:r>
      <w:r w:rsidR="00E36D26" w:rsidRPr="009F46BD">
        <w:rPr>
          <w:rFonts w:ascii="Century Gothic" w:hAnsi="Century Gothic"/>
        </w:rPr>
        <w:t>is filhos</w:t>
      </w:r>
      <w:r w:rsidR="005D7583" w:rsidRPr="009F46BD">
        <w:rPr>
          <w:rFonts w:ascii="Century Gothic" w:hAnsi="Century Gothic"/>
        </w:rPr>
        <w:t>.</w:t>
      </w:r>
    </w:p>
    <w:p w:rsidR="00CB55D4" w:rsidRPr="009F46BD" w:rsidRDefault="00CB55D4" w:rsidP="004733DC">
      <w:pPr>
        <w:pStyle w:val="SemEspaamento"/>
        <w:ind w:firstLine="1418"/>
        <w:jc w:val="both"/>
        <w:rPr>
          <w:rFonts w:ascii="Century Gothic" w:hAnsi="Century Gothic"/>
        </w:rPr>
      </w:pPr>
    </w:p>
    <w:p w:rsidR="00CB55D4" w:rsidRDefault="0097129E" w:rsidP="00BC395A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Apresentado para ser sócio </w:t>
      </w:r>
      <w:r w:rsidR="00A51F67" w:rsidRPr="009F46BD">
        <w:rPr>
          <w:rFonts w:ascii="Century Gothic" w:hAnsi="Century Gothic"/>
        </w:rPr>
        <w:t xml:space="preserve">fundador </w:t>
      </w:r>
      <w:r w:rsidR="00AD0F0C" w:rsidRPr="009F46BD">
        <w:rPr>
          <w:rFonts w:ascii="Century Gothic" w:hAnsi="Century Gothic"/>
        </w:rPr>
        <w:t>do CTG</w:t>
      </w:r>
      <w:r w:rsidR="00F4749E" w:rsidRPr="009F46BD">
        <w:rPr>
          <w:rFonts w:ascii="Century Gothic" w:hAnsi="Century Gothic"/>
        </w:rPr>
        <w:t xml:space="preserve"> </w:t>
      </w:r>
      <w:r w:rsidR="00D628ED" w:rsidRPr="009F46BD">
        <w:rPr>
          <w:rFonts w:ascii="Century Gothic" w:hAnsi="Century Gothic"/>
        </w:rPr>
        <w:t>Tertúlia</w:t>
      </w:r>
      <w:r w:rsidR="00F4749E" w:rsidRPr="009F46BD">
        <w:rPr>
          <w:rFonts w:ascii="Century Gothic" w:hAnsi="Century Gothic"/>
        </w:rPr>
        <w:t xml:space="preserve"> do </w:t>
      </w:r>
      <w:r w:rsidR="00D628ED" w:rsidRPr="009F46BD">
        <w:rPr>
          <w:rFonts w:ascii="Century Gothic" w:hAnsi="Century Gothic"/>
        </w:rPr>
        <w:t>Paraná</w:t>
      </w:r>
      <w:r w:rsidRPr="009F46BD">
        <w:rPr>
          <w:rFonts w:ascii="Century Gothic" w:hAnsi="Century Gothic"/>
        </w:rPr>
        <w:t xml:space="preserve"> em 05/09/1985, foi </w:t>
      </w:r>
      <w:r w:rsidR="00F4749E" w:rsidRPr="009F46BD">
        <w:rPr>
          <w:rFonts w:ascii="Century Gothic" w:hAnsi="Century Gothic"/>
        </w:rPr>
        <w:t>eleito patrão em 09/09/1990</w:t>
      </w:r>
      <w:r w:rsidR="002F1B15">
        <w:rPr>
          <w:rFonts w:ascii="Century Gothic" w:hAnsi="Century Gothic"/>
        </w:rPr>
        <w:t xml:space="preserve"> e ocupou os seguintes cargos durante sua vivência tradicionalista: </w:t>
      </w:r>
      <w:r w:rsidRPr="009F46BD">
        <w:rPr>
          <w:rFonts w:ascii="Century Gothic" w:hAnsi="Century Gothic"/>
        </w:rPr>
        <w:t xml:space="preserve">diretor do churrasco em </w:t>
      </w:r>
      <w:r w:rsidR="00F4749E" w:rsidRPr="009F46BD">
        <w:rPr>
          <w:rFonts w:ascii="Century Gothic" w:hAnsi="Century Gothic"/>
        </w:rPr>
        <w:t xml:space="preserve">05/09/1990; </w:t>
      </w:r>
      <w:r w:rsidRPr="009F46BD">
        <w:rPr>
          <w:rFonts w:ascii="Century Gothic" w:hAnsi="Century Gothic"/>
        </w:rPr>
        <w:t>chefe da equipe do Boi no Rolete</w:t>
      </w:r>
      <w:r w:rsidR="00F4749E" w:rsidRPr="009F46BD">
        <w:rPr>
          <w:rFonts w:ascii="Century Gothic" w:hAnsi="Century Gothic"/>
        </w:rPr>
        <w:t xml:space="preserve"> em diversas</w:t>
      </w:r>
      <w:r w:rsidRPr="009F46BD">
        <w:rPr>
          <w:rFonts w:ascii="Century Gothic" w:hAnsi="Century Gothic"/>
        </w:rPr>
        <w:t xml:space="preserve"> festas do </w:t>
      </w:r>
      <w:r w:rsidR="006A6217" w:rsidRPr="009F46BD">
        <w:rPr>
          <w:rFonts w:ascii="Century Gothic" w:hAnsi="Century Gothic"/>
        </w:rPr>
        <w:t xml:space="preserve">nosso </w:t>
      </w:r>
      <w:r w:rsidR="00D628ED" w:rsidRPr="009F46BD">
        <w:rPr>
          <w:rFonts w:ascii="Century Gothic" w:hAnsi="Century Gothic"/>
        </w:rPr>
        <w:t>Município</w:t>
      </w:r>
      <w:r w:rsidR="00F4749E" w:rsidRPr="009F46BD">
        <w:rPr>
          <w:rFonts w:ascii="Century Gothic" w:hAnsi="Century Gothic"/>
        </w:rPr>
        <w:t xml:space="preserve"> nas quais</w:t>
      </w:r>
      <w:r w:rsidR="00AD0F0C" w:rsidRPr="009F46BD">
        <w:rPr>
          <w:rFonts w:ascii="Century Gothic" w:hAnsi="Century Gothic"/>
        </w:rPr>
        <w:t xml:space="preserve"> o CTG</w:t>
      </w:r>
      <w:r w:rsidR="00391FD3" w:rsidRPr="009F46BD">
        <w:rPr>
          <w:rFonts w:ascii="Century Gothic" w:hAnsi="Century Gothic"/>
        </w:rPr>
        <w:t xml:space="preserve"> por vários anos</w:t>
      </w:r>
      <w:r w:rsidRPr="009F46BD">
        <w:rPr>
          <w:rFonts w:ascii="Century Gothic" w:hAnsi="Century Gothic"/>
        </w:rPr>
        <w:t xml:space="preserve"> se fez presente; </w:t>
      </w:r>
      <w:r w:rsidR="00F4749E" w:rsidRPr="009F46BD">
        <w:rPr>
          <w:rFonts w:ascii="Century Gothic" w:hAnsi="Century Gothic"/>
        </w:rPr>
        <w:t>vice</w:t>
      </w:r>
      <w:r w:rsidR="002F1B15">
        <w:rPr>
          <w:rFonts w:ascii="Century Gothic" w:hAnsi="Century Gothic"/>
        </w:rPr>
        <w:t xml:space="preserve"> </w:t>
      </w:r>
      <w:r w:rsidR="00F4749E" w:rsidRPr="009F46BD">
        <w:rPr>
          <w:rFonts w:ascii="Century Gothic" w:hAnsi="Century Gothic"/>
        </w:rPr>
        <w:t>patrão</w:t>
      </w:r>
      <w:r w:rsidRPr="009F46BD">
        <w:rPr>
          <w:rFonts w:ascii="Century Gothic" w:hAnsi="Century Gothic"/>
        </w:rPr>
        <w:t xml:space="preserve"> em 13/08/1994, 02/09/1995, 24/02/2005, 08/09/20</w:t>
      </w:r>
      <w:r w:rsidR="00555918" w:rsidRPr="009F46BD">
        <w:rPr>
          <w:rFonts w:ascii="Century Gothic" w:hAnsi="Century Gothic"/>
        </w:rPr>
        <w:t>06 e 15/08/2007;</w:t>
      </w:r>
      <w:r w:rsidRPr="009F46BD">
        <w:rPr>
          <w:rFonts w:ascii="Century Gothic" w:hAnsi="Century Gothic"/>
        </w:rPr>
        <w:t xml:space="preserve"> patrão </w:t>
      </w:r>
      <w:r w:rsidR="00F4749E" w:rsidRPr="009F46BD">
        <w:rPr>
          <w:rFonts w:ascii="Century Gothic" w:hAnsi="Century Gothic"/>
        </w:rPr>
        <w:t>d</w:t>
      </w:r>
      <w:r w:rsidRPr="009F46BD">
        <w:rPr>
          <w:rFonts w:ascii="Century Gothic" w:hAnsi="Century Gothic"/>
        </w:rPr>
        <w:t>e hon</w:t>
      </w:r>
      <w:r w:rsidR="00F4749E" w:rsidRPr="009F46BD">
        <w:rPr>
          <w:rFonts w:ascii="Century Gothic" w:hAnsi="Century Gothic"/>
        </w:rPr>
        <w:t xml:space="preserve">ra em 30/01/2010; </w:t>
      </w:r>
      <w:r w:rsidR="002F1B15">
        <w:rPr>
          <w:rFonts w:ascii="Century Gothic" w:hAnsi="Century Gothic"/>
        </w:rPr>
        <w:t xml:space="preserve">integrante do </w:t>
      </w:r>
      <w:r w:rsidRPr="009F46BD">
        <w:rPr>
          <w:rFonts w:ascii="Century Gothic" w:hAnsi="Century Gothic"/>
        </w:rPr>
        <w:t>conselh</w:t>
      </w:r>
      <w:r w:rsidR="00F4749E" w:rsidRPr="009F46BD">
        <w:rPr>
          <w:rFonts w:ascii="Century Gothic" w:hAnsi="Century Gothic"/>
        </w:rPr>
        <w:t xml:space="preserve">o de vaqueiros em 20/04/2012; </w:t>
      </w:r>
      <w:r w:rsidR="00CF7704" w:rsidRPr="009F46BD">
        <w:rPr>
          <w:rFonts w:ascii="Century Gothic" w:hAnsi="Century Gothic"/>
        </w:rPr>
        <w:t xml:space="preserve">integrou o </w:t>
      </w:r>
      <w:r w:rsidRPr="009F46BD">
        <w:rPr>
          <w:rFonts w:ascii="Century Gothic" w:hAnsi="Century Gothic"/>
        </w:rPr>
        <w:t xml:space="preserve">conselho de patrões em </w:t>
      </w:r>
      <w:r w:rsidR="00F4749E" w:rsidRPr="009F46BD">
        <w:rPr>
          <w:rFonts w:ascii="Century Gothic" w:hAnsi="Century Gothic"/>
        </w:rPr>
        <w:t xml:space="preserve">13/06/2015; </w:t>
      </w:r>
      <w:r w:rsidR="00D01B86" w:rsidRPr="009F46BD">
        <w:rPr>
          <w:rFonts w:ascii="Century Gothic" w:hAnsi="Century Gothic"/>
        </w:rPr>
        <w:t xml:space="preserve">designado </w:t>
      </w:r>
      <w:r w:rsidR="00F4749E" w:rsidRPr="009F46BD">
        <w:rPr>
          <w:rFonts w:ascii="Century Gothic" w:hAnsi="Century Gothic"/>
        </w:rPr>
        <w:t>patrão de honra em 23/05/2017 e 28/01/2020</w:t>
      </w:r>
      <w:r w:rsidR="00CF7704" w:rsidRPr="009F46BD">
        <w:rPr>
          <w:rFonts w:ascii="Century Gothic" w:hAnsi="Century Gothic"/>
        </w:rPr>
        <w:t xml:space="preserve">, por ocasião da posse da diretoria das respetivas </w:t>
      </w:r>
      <w:proofErr w:type="spellStart"/>
      <w:r w:rsidR="00CF7704" w:rsidRPr="009F46BD">
        <w:rPr>
          <w:rFonts w:ascii="Century Gothic" w:hAnsi="Century Gothic"/>
        </w:rPr>
        <w:t>patronagens</w:t>
      </w:r>
      <w:proofErr w:type="spellEnd"/>
      <w:r w:rsidR="00F4749E" w:rsidRPr="009F46BD">
        <w:rPr>
          <w:rFonts w:ascii="Century Gothic" w:hAnsi="Century Gothic"/>
        </w:rPr>
        <w:t>.</w:t>
      </w:r>
      <w:bookmarkStart w:id="0" w:name="_GoBack"/>
      <w:bookmarkEnd w:id="0"/>
    </w:p>
    <w:p w:rsidR="00540895" w:rsidRDefault="00540895" w:rsidP="00BC395A">
      <w:pPr>
        <w:pStyle w:val="SemEspaamento"/>
        <w:ind w:firstLine="1418"/>
        <w:jc w:val="both"/>
        <w:rPr>
          <w:rFonts w:ascii="Century Gothic" w:hAnsi="Century Gothic"/>
        </w:rPr>
      </w:pPr>
    </w:p>
    <w:p w:rsidR="00540895" w:rsidRPr="009F46BD" w:rsidRDefault="00540895" w:rsidP="00540895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Parte deste trabalho, dedicados ao CTG de forma voluntária, social e solidária com o objetivo e a finalidade de manter acesa a chama da cultura e da tradição gaúcha, oriunda do Estado do Rio Grande do Sul por ocasião da vinda de várias famílias desbravadoras de diversas regiões daquele Estado para a região Oeste do Paraná, trazendo consigo a essência do tradicionalismo do povo gaúcho, quer em suas roupas, quer em sua forma de trabalhar, quer em sua forma de agir, quer em sua alma, principalmente.   </w:t>
      </w:r>
    </w:p>
    <w:p w:rsidR="00C330CE" w:rsidRPr="009F46BD" w:rsidRDefault="00C330CE" w:rsidP="004733DC">
      <w:pPr>
        <w:pStyle w:val="SemEspaamento"/>
        <w:ind w:firstLine="1418"/>
        <w:jc w:val="both"/>
        <w:rPr>
          <w:rFonts w:ascii="Century Gothic" w:hAnsi="Century Gothic"/>
        </w:rPr>
      </w:pPr>
    </w:p>
    <w:p w:rsidR="00C330CE" w:rsidRPr="009F46BD" w:rsidRDefault="00471F93" w:rsidP="00992CD4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O </w:t>
      </w:r>
      <w:r w:rsidR="005D7583" w:rsidRPr="009F46BD">
        <w:rPr>
          <w:rFonts w:ascii="Century Gothic" w:hAnsi="Century Gothic"/>
        </w:rPr>
        <w:t>CTG</w:t>
      </w:r>
      <w:r w:rsidR="00F13B30" w:rsidRPr="009F46BD">
        <w:rPr>
          <w:rFonts w:ascii="Century Gothic" w:hAnsi="Century Gothic"/>
        </w:rPr>
        <w:t xml:space="preserve"> </w:t>
      </w:r>
      <w:r w:rsidR="00D628ED" w:rsidRPr="009F46BD">
        <w:rPr>
          <w:rFonts w:ascii="Century Gothic" w:hAnsi="Century Gothic"/>
        </w:rPr>
        <w:t>Tertúlia</w:t>
      </w:r>
      <w:r w:rsidR="00F13B30" w:rsidRPr="009F46BD">
        <w:rPr>
          <w:rFonts w:ascii="Century Gothic" w:hAnsi="Century Gothic"/>
        </w:rPr>
        <w:t xml:space="preserve"> do </w:t>
      </w:r>
      <w:r w:rsidR="00D628ED" w:rsidRPr="009F46BD">
        <w:rPr>
          <w:rFonts w:ascii="Century Gothic" w:hAnsi="Century Gothic"/>
        </w:rPr>
        <w:t>Paraná</w:t>
      </w:r>
      <w:r w:rsidR="00A329C8" w:rsidRPr="009F46BD">
        <w:rPr>
          <w:rFonts w:ascii="Century Gothic" w:hAnsi="Century Gothic"/>
        </w:rPr>
        <w:t xml:space="preserve"> tem como</w:t>
      </w:r>
      <w:r w:rsidRPr="009F46BD">
        <w:rPr>
          <w:rFonts w:ascii="Century Gothic" w:hAnsi="Century Gothic"/>
        </w:rPr>
        <w:t xml:space="preserve"> lema: “AONDE O BRASIL FAZ FRONTEIRA A </w:t>
      </w:r>
      <w:r w:rsidR="003D6892" w:rsidRPr="009F46BD">
        <w:rPr>
          <w:rFonts w:ascii="Century Gothic" w:hAnsi="Century Gothic"/>
        </w:rPr>
        <w:t>TRADIÇÃO</w:t>
      </w:r>
      <w:r w:rsidRPr="009F46BD">
        <w:rPr>
          <w:rFonts w:ascii="Century Gothic" w:hAnsi="Century Gothic"/>
        </w:rPr>
        <w:t xml:space="preserve"> LEVANTA SUA BANDEIRA”, e foi fundado em 04 de ju</w:t>
      </w:r>
      <w:r w:rsidR="002643B6" w:rsidRPr="009F46BD">
        <w:rPr>
          <w:rFonts w:ascii="Century Gothic" w:hAnsi="Century Gothic"/>
        </w:rPr>
        <w:t>lho de 1985</w:t>
      </w:r>
      <w:r w:rsidR="00265E2E" w:rsidRPr="009F46BD">
        <w:rPr>
          <w:rFonts w:ascii="Century Gothic" w:hAnsi="Century Gothic"/>
        </w:rPr>
        <w:t>, através</w:t>
      </w:r>
      <w:r w:rsidRPr="009F46BD">
        <w:rPr>
          <w:rFonts w:ascii="Century Gothic" w:hAnsi="Century Gothic"/>
        </w:rPr>
        <w:t xml:space="preserve"> da </w:t>
      </w:r>
      <w:r w:rsidRPr="009F46BD">
        <w:rPr>
          <w:rFonts w:ascii="Century Gothic" w:hAnsi="Century Gothic"/>
        </w:rPr>
        <w:lastRenderedPageBreak/>
        <w:t>união de</w:t>
      </w:r>
      <w:r w:rsidR="00A66D5E" w:rsidRPr="009F46BD">
        <w:rPr>
          <w:rFonts w:ascii="Century Gothic" w:hAnsi="Century Gothic"/>
        </w:rPr>
        <w:t xml:space="preserve"> esforços de inúmeros e valorosos</w:t>
      </w:r>
      <w:r w:rsidRPr="009F46BD">
        <w:rPr>
          <w:rFonts w:ascii="Century Gothic" w:hAnsi="Century Gothic"/>
        </w:rPr>
        <w:t xml:space="preserve"> tradicionalistas, sendo alguns </w:t>
      </w:r>
      <w:r w:rsidR="002B4D8D" w:rsidRPr="009F46BD">
        <w:rPr>
          <w:rFonts w:ascii="Century Gothic" w:hAnsi="Century Gothic"/>
        </w:rPr>
        <w:t>oriundos do antigo</w:t>
      </w:r>
      <w:r w:rsidRPr="009F46BD">
        <w:rPr>
          <w:rFonts w:ascii="Century Gothic" w:hAnsi="Century Gothic"/>
        </w:rPr>
        <w:t xml:space="preserve"> C.T.G. Relembrando o Pago.</w:t>
      </w:r>
      <w:r w:rsidR="00992CD4" w:rsidRPr="009F46BD">
        <w:rPr>
          <w:rFonts w:ascii="Century Gothic" w:hAnsi="Century Gothic"/>
        </w:rPr>
        <w:t xml:space="preserve"> </w:t>
      </w:r>
      <w:r w:rsidR="00C330CE" w:rsidRPr="009F46BD">
        <w:rPr>
          <w:rFonts w:ascii="Century Gothic" w:hAnsi="Century Gothic"/>
        </w:rPr>
        <w:t xml:space="preserve"> </w:t>
      </w:r>
    </w:p>
    <w:p w:rsidR="00D105A5" w:rsidRPr="009F46BD" w:rsidRDefault="00D105A5" w:rsidP="004733DC">
      <w:pPr>
        <w:pStyle w:val="SemEspaamento"/>
        <w:ind w:firstLine="1418"/>
        <w:jc w:val="both"/>
        <w:rPr>
          <w:rFonts w:ascii="Century Gothic" w:hAnsi="Century Gothic"/>
        </w:rPr>
      </w:pPr>
    </w:p>
    <w:p w:rsidR="00943251" w:rsidRPr="009F46BD" w:rsidRDefault="005D7583" w:rsidP="009B58A0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Do alto dos seus 80 anos de idade, </w:t>
      </w:r>
      <w:r w:rsidR="00131F75" w:rsidRPr="009F46BD">
        <w:rPr>
          <w:rFonts w:ascii="Century Gothic" w:hAnsi="Century Gothic"/>
        </w:rPr>
        <w:t>Helvin</w:t>
      </w:r>
      <w:r w:rsidR="00D628ED" w:rsidRPr="009F46BD">
        <w:rPr>
          <w:rFonts w:ascii="Century Gothic" w:hAnsi="Century Gothic"/>
        </w:rPr>
        <w:t>o</w:t>
      </w:r>
      <w:r w:rsidRPr="009F46BD">
        <w:rPr>
          <w:rFonts w:ascii="Century Gothic" w:hAnsi="Century Gothic"/>
        </w:rPr>
        <w:t xml:space="preserve"> </w:t>
      </w:r>
      <w:r w:rsidR="00C84A7F" w:rsidRPr="009F46BD">
        <w:rPr>
          <w:rFonts w:ascii="Century Gothic" w:hAnsi="Century Gothic"/>
        </w:rPr>
        <w:t>Genz</w:t>
      </w:r>
      <w:r w:rsidR="00A66D5E" w:rsidRPr="009F46BD">
        <w:rPr>
          <w:rFonts w:ascii="Century Gothic" w:hAnsi="Century Gothic"/>
        </w:rPr>
        <w:t xml:space="preserve">, o “Gaúcho” </w:t>
      </w:r>
      <w:r w:rsidRPr="009F46BD">
        <w:rPr>
          <w:rFonts w:ascii="Century Gothic" w:hAnsi="Century Gothic"/>
        </w:rPr>
        <w:t xml:space="preserve"> dedicou até agora </w:t>
      </w:r>
      <w:r w:rsidR="00A66D5E" w:rsidRPr="009F46BD">
        <w:rPr>
          <w:rFonts w:ascii="Century Gothic" w:hAnsi="Century Gothic"/>
        </w:rPr>
        <w:t xml:space="preserve">cerca de </w:t>
      </w:r>
      <w:r w:rsidRPr="009F46BD">
        <w:rPr>
          <w:rFonts w:ascii="Century Gothic" w:hAnsi="Century Gothic"/>
        </w:rPr>
        <w:t>48</w:t>
      </w:r>
      <w:r w:rsidR="00D105A5" w:rsidRPr="009F46BD">
        <w:rPr>
          <w:rFonts w:ascii="Century Gothic" w:hAnsi="Century Gothic"/>
        </w:rPr>
        <w:t xml:space="preserve"> anos ao Município de Marechal </w:t>
      </w:r>
      <w:r w:rsidR="00A2237B" w:rsidRPr="009F46BD">
        <w:rPr>
          <w:rFonts w:ascii="Century Gothic" w:hAnsi="Century Gothic"/>
        </w:rPr>
        <w:t>Cândido Rondon e cerca de</w:t>
      </w:r>
      <w:r w:rsidR="007A3703" w:rsidRPr="009F46BD">
        <w:rPr>
          <w:rFonts w:ascii="Century Gothic" w:hAnsi="Century Gothic"/>
        </w:rPr>
        <w:t xml:space="preserve"> 35</w:t>
      </w:r>
      <w:r w:rsidR="00992403" w:rsidRPr="009F46BD">
        <w:rPr>
          <w:rFonts w:ascii="Century Gothic" w:hAnsi="Century Gothic"/>
        </w:rPr>
        <w:t xml:space="preserve"> </w:t>
      </w:r>
      <w:r w:rsidR="008D1129" w:rsidRPr="009F46BD">
        <w:rPr>
          <w:rFonts w:ascii="Century Gothic" w:hAnsi="Century Gothic"/>
        </w:rPr>
        <w:t>anos</w:t>
      </w:r>
      <w:r w:rsidR="002B040D" w:rsidRPr="009F46BD">
        <w:rPr>
          <w:rFonts w:ascii="Century Gothic" w:hAnsi="Century Gothic"/>
        </w:rPr>
        <w:t xml:space="preserve"> ao CTG </w:t>
      </w:r>
      <w:r w:rsidR="00D628ED" w:rsidRPr="009F46BD">
        <w:rPr>
          <w:rFonts w:ascii="Century Gothic" w:hAnsi="Century Gothic"/>
        </w:rPr>
        <w:t>Tertúlia</w:t>
      </w:r>
      <w:r w:rsidR="002B040D" w:rsidRPr="009F46BD">
        <w:rPr>
          <w:rFonts w:ascii="Century Gothic" w:hAnsi="Century Gothic"/>
        </w:rPr>
        <w:t xml:space="preserve"> do </w:t>
      </w:r>
      <w:r w:rsidR="00D628ED" w:rsidRPr="009F46BD">
        <w:rPr>
          <w:rFonts w:ascii="Century Gothic" w:hAnsi="Century Gothic"/>
        </w:rPr>
        <w:t>Paraná</w:t>
      </w:r>
      <w:r w:rsidR="002B040D" w:rsidRPr="009F46BD">
        <w:rPr>
          <w:rFonts w:ascii="Century Gothic" w:hAnsi="Century Gothic"/>
        </w:rPr>
        <w:t>,</w:t>
      </w:r>
      <w:r w:rsidRPr="009F46BD">
        <w:rPr>
          <w:rFonts w:ascii="Century Gothic" w:hAnsi="Century Gothic"/>
        </w:rPr>
        <w:t xml:space="preserve"> </w:t>
      </w:r>
      <w:r w:rsidR="008D1129" w:rsidRPr="009F46BD">
        <w:rPr>
          <w:rFonts w:ascii="Century Gothic" w:hAnsi="Century Gothic"/>
        </w:rPr>
        <w:t xml:space="preserve">através </w:t>
      </w:r>
      <w:r w:rsidR="002B4D8D" w:rsidRPr="009F46BD">
        <w:rPr>
          <w:rFonts w:ascii="Century Gothic" w:hAnsi="Century Gothic"/>
        </w:rPr>
        <w:t>de seu trabalho voluntario</w:t>
      </w:r>
      <w:r w:rsidR="008D1129" w:rsidRPr="009F46BD">
        <w:rPr>
          <w:rFonts w:ascii="Century Gothic" w:hAnsi="Century Gothic"/>
        </w:rPr>
        <w:t>, social</w:t>
      </w:r>
      <w:r w:rsidR="002B4D8D" w:rsidRPr="009F46BD">
        <w:rPr>
          <w:rFonts w:ascii="Century Gothic" w:hAnsi="Century Gothic"/>
        </w:rPr>
        <w:t xml:space="preserve"> e solidário</w:t>
      </w:r>
      <w:r w:rsidR="00A66D5E" w:rsidRPr="009F46BD">
        <w:rPr>
          <w:rFonts w:ascii="Century Gothic" w:hAnsi="Century Gothic"/>
        </w:rPr>
        <w:t xml:space="preserve"> apoiado pela sua esposa, Sra. Nelzira Fenner Genz, companheira de todas as horas</w:t>
      </w:r>
      <w:r w:rsidR="002B4D8D" w:rsidRPr="009F46BD">
        <w:rPr>
          <w:rFonts w:ascii="Century Gothic" w:hAnsi="Century Gothic"/>
        </w:rPr>
        <w:t xml:space="preserve">, </w:t>
      </w:r>
      <w:r w:rsidR="00A66D5E" w:rsidRPr="009F46BD">
        <w:rPr>
          <w:rFonts w:ascii="Century Gothic" w:hAnsi="Century Gothic"/>
        </w:rPr>
        <w:t xml:space="preserve">e pelos filhos Oldemir Fenner Genz e Altair Genz, </w:t>
      </w:r>
      <w:r w:rsidRPr="009F46BD">
        <w:rPr>
          <w:rFonts w:ascii="Century Gothic" w:hAnsi="Century Gothic"/>
        </w:rPr>
        <w:t>entidade cultural</w:t>
      </w:r>
      <w:r w:rsidR="002643B6" w:rsidRPr="009F46BD">
        <w:rPr>
          <w:rFonts w:ascii="Century Gothic" w:hAnsi="Century Gothic"/>
        </w:rPr>
        <w:t xml:space="preserve"> atualmente presidida pelo</w:t>
      </w:r>
      <w:r w:rsidR="00332825" w:rsidRPr="009F46BD">
        <w:rPr>
          <w:rFonts w:ascii="Century Gothic" w:hAnsi="Century Gothic"/>
        </w:rPr>
        <w:t xml:space="preserve"> </w:t>
      </w:r>
      <w:r w:rsidR="00C34492" w:rsidRPr="009F46BD">
        <w:rPr>
          <w:rFonts w:ascii="Century Gothic" w:hAnsi="Century Gothic"/>
        </w:rPr>
        <w:t xml:space="preserve">Patrão </w:t>
      </w:r>
      <w:r w:rsidR="00332825" w:rsidRPr="009F46BD">
        <w:rPr>
          <w:rFonts w:ascii="Century Gothic" w:hAnsi="Century Gothic"/>
        </w:rPr>
        <w:t>Sr.</w:t>
      </w:r>
      <w:r w:rsidR="002B040D" w:rsidRPr="009F46BD">
        <w:rPr>
          <w:rFonts w:ascii="Century Gothic" w:hAnsi="Century Gothic"/>
        </w:rPr>
        <w:t xml:space="preserve"> Ricardo Luft</w:t>
      </w:r>
      <w:r w:rsidRPr="009F46BD">
        <w:rPr>
          <w:rFonts w:ascii="Century Gothic" w:hAnsi="Century Gothic"/>
        </w:rPr>
        <w:t xml:space="preserve">, </w:t>
      </w:r>
      <w:r w:rsidR="00992403" w:rsidRPr="009F46BD">
        <w:rPr>
          <w:rFonts w:ascii="Century Gothic" w:hAnsi="Century Gothic"/>
        </w:rPr>
        <w:t>onde as tradições e as artes gaúchas são</w:t>
      </w:r>
      <w:r w:rsidR="002B040D" w:rsidRPr="009F46BD">
        <w:rPr>
          <w:rFonts w:ascii="Century Gothic" w:hAnsi="Century Gothic"/>
        </w:rPr>
        <w:t xml:space="preserve"> vivenciadas e demon</w:t>
      </w:r>
      <w:r w:rsidR="00992403" w:rsidRPr="009F46BD">
        <w:rPr>
          <w:rFonts w:ascii="Century Gothic" w:hAnsi="Century Gothic"/>
        </w:rPr>
        <w:t xml:space="preserve">stradas através dos trabalhos </w:t>
      </w:r>
      <w:r w:rsidR="002B040D" w:rsidRPr="009F46BD">
        <w:rPr>
          <w:rFonts w:ascii="Century Gothic" w:hAnsi="Century Gothic"/>
        </w:rPr>
        <w:t xml:space="preserve">realizados </w:t>
      </w:r>
      <w:r w:rsidR="00992403" w:rsidRPr="009F46BD">
        <w:rPr>
          <w:rFonts w:ascii="Century Gothic" w:hAnsi="Century Gothic"/>
        </w:rPr>
        <w:t xml:space="preserve">pelas invernadas artísticas e </w:t>
      </w:r>
      <w:r w:rsidR="00332825" w:rsidRPr="009F46BD">
        <w:rPr>
          <w:rFonts w:ascii="Century Gothic" w:hAnsi="Century Gothic"/>
        </w:rPr>
        <w:t>pelos</w:t>
      </w:r>
      <w:r w:rsidR="00992403" w:rsidRPr="009F46BD">
        <w:rPr>
          <w:rFonts w:ascii="Century Gothic" w:hAnsi="Century Gothic"/>
        </w:rPr>
        <w:t xml:space="preserve"> integrantes</w:t>
      </w:r>
      <w:r w:rsidR="00332825" w:rsidRPr="009F46BD">
        <w:rPr>
          <w:rFonts w:ascii="Century Gothic" w:hAnsi="Century Gothic"/>
        </w:rPr>
        <w:t xml:space="preserve"> do </w:t>
      </w:r>
      <w:r w:rsidR="0079270C" w:rsidRPr="009F46BD">
        <w:rPr>
          <w:rFonts w:ascii="Century Gothic" w:hAnsi="Century Gothic"/>
        </w:rPr>
        <w:t>seu quadro social</w:t>
      </w:r>
      <w:r w:rsidR="002922F3" w:rsidRPr="009F46BD">
        <w:rPr>
          <w:rFonts w:ascii="Century Gothic" w:hAnsi="Century Gothic"/>
        </w:rPr>
        <w:t xml:space="preserve"> em diversas outras atividades</w:t>
      </w:r>
      <w:r w:rsidR="00992403" w:rsidRPr="009F46BD">
        <w:rPr>
          <w:rFonts w:ascii="Century Gothic" w:hAnsi="Century Gothic"/>
        </w:rPr>
        <w:t>, além de estar v</w:t>
      </w:r>
      <w:r w:rsidR="0079270C" w:rsidRPr="009F46BD">
        <w:rPr>
          <w:rFonts w:ascii="Century Gothic" w:hAnsi="Century Gothic"/>
        </w:rPr>
        <w:t>oltado a</w:t>
      </w:r>
      <w:r w:rsidR="002B040D" w:rsidRPr="009F46BD">
        <w:rPr>
          <w:rFonts w:ascii="Century Gothic" w:hAnsi="Century Gothic"/>
        </w:rPr>
        <w:t xml:space="preserve">os valores </w:t>
      </w:r>
      <w:r w:rsidR="00992403" w:rsidRPr="009F46BD">
        <w:rPr>
          <w:rFonts w:ascii="Century Gothic" w:hAnsi="Century Gothic"/>
        </w:rPr>
        <w:t xml:space="preserve">sociais </w:t>
      </w:r>
      <w:r w:rsidR="002B040D" w:rsidRPr="009F46BD">
        <w:rPr>
          <w:rFonts w:ascii="Century Gothic" w:hAnsi="Century Gothic"/>
        </w:rPr>
        <w:t xml:space="preserve">e morais </w:t>
      </w:r>
      <w:r w:rsidR="00332825" w:rsidRPr="009F46BD">
        <w:rPr>
          <w:rFonts w:ascii="Century Gothic" w:hAnsi="Century Gothic"/>
        </w:rPr>
        <w:t>d</w:t>
      </w:r>
      <w:r w:rsidR="00992403" w:rsidRPr="009F46BD">
        <w:rPr>
          <w:rFonts w:ascii="Century Gothic" w:hAnsi="Century Gothic"/>
        </w:rPr>
        <w:t>a família</w:t>
      </w:r>
      <w:r w:rsidR="002B040D" w:rsidRPr="009F46BD">
        <w:rPr>
          <w:rFonts w:ascii="Century Gothic" w:hAnsi="Century Gothic"/>
        </w:rPr>
        <w:t>, mantendo assim</w:t>
      </w:r>
      <w:r w:rsidR="0079270C" w:rsidRPr="009F46BD">
        <w:rPr>
          <w:rFonts w:ascii="Century Gothic" w:hAnsi="Century Gothic"/>
        </w:rPr>
        <w:t>, acesa a chama da cultura e da</w:t>
      </w:r>
      <w:r w:rsidR="002B040D" w:rsidRPr="009F46BD">
        <w:rPr>
          <w:rFonts w:ascii="Century Gothic" w:hAnsi="Century Gothic"/>
        </w:rPr>
        <w:t xml:space="preserve"> </w:t>
      </w:r>
      <w:r w:rsidR="0079270C" w:rsidRPr="009F46BD">
        <w:rPr>
          <w:rFonts w:ascii="Century Gothic" w:hAnsi="Century Gothic"/>
        </w:rPr>
        <w:t>tradição</w:t>
      </w:r>
      <w:r w:rsidR="002B040D" w:rsidRPr="009F46BD">
        <w:rPr>
          <w:rFonts w:ascii="Century Gothic" w:hAnsi="Century Gothic"/>
        </w:rPr>
        <w:t xml:space="preserve"> </w:t>
      </w:r>
      <w:r w:rsidR="0079270C" w:rsidRPr="009F46BD">
        <w:rPr>
          <w:rFonts w:ascii="Century Gothic" w:hAnsi="Century Gothic"/>
        </w:rPr>
        <w:t>gaúcha</w:t>
      </w:r>
      <w:r w:rsidR="002B040D" w:rsidRPr="009F46BD">
        <w:rPr>
          <w:rFonts w:ascii="Century Gothic" w:hAnsi="Century Gothic"/>
        </w:rPr>
        <w:t xml:space="preserve"> ent</w:t>
      </w:r>
      <w:r w:rsidR="00A66D5E" w:rsidRPr="009F46BD">
        <w:rPr>
          <w:rFonts w:ascii="Century Gothic" w:hAnsi="Century Gothic"/>
        </w:rPr>
        <w:t>re o</w:t>
      </w:r>
      <w:r w:rsidR="00AD0F0C" w:rsidRPr="009F46BD">
        <w:rPr>
          <w:rFonts w:ascii="Century Gothic" w:hAnsi="Century Gothic"/>
        </w:rPr>
        <w:t>s</w:t>
      </w:r>
      <w:r w:rsidR="00A66D5E" w:rsidRPr="009F46BD">
        <w:rPr>
          <w:rFonts w:ascii="Century Gothic" w:hAnsi="Century Gothic"/>
        </w:rPr>
        <w:t xml:space="preserve"> povo</w:t>
      </w:r>
      <w:r w:rsidR="00AD0F0C" w:rsidRPr="009F46BD">
        <w:rPr>
          <w:rFonts w:ascii="Century Gothic" w:hAnsi="Century Gothic"/>
        </w:rPr>
        <w:t>s</w:t>
      </w:r>
      <w:r w:rsidR="00A66D5E" w:rsidRPr="009F46BD">
        <w:rPr>
          <w:rFonts w:ascii="Century Gothic" w:hAnsi="Century Gothic"/>
        </w:rPr>
        <w:t xml:space="preserve"> da nossa C</w:t>
      </w:r>
      <w:r w:rsidR="0079270C" w:rsidRPr="009F46BD">
        <w:rPr>
          <w:rFonts w:ascii="Century Gothic" w:hAnsi="Century Gothic"/>
        </w:rPr>
        <w:t xml:space="preserve">idade, </w:t>
      </w:r>
      <w:r w:rsidR="00A66D5E" w:rsidRPr="009F46BD">
        <w:rPr>
          <w:rFonts w:ascii="Century Gothic" w:hAnsi="Century Gothic"/>
        </w:rPr>
        <w:t>R</w:t>
      </w:r>
      <w:r w:rsidR="0079270C" w:rsidRPr="009F46BD">
        <w:rPr>
          <w:rFonts w:ascii="Century Gothic" w:hAnsi="Century Gothic"/>
        </w:rPr>
        <w:t xml:space="preserve">egião, Estado e por que não </w:t>
      </w:r>
      <w:r w:rsidR="009B58A0" w:rsidRPr="009F46BD">
        <w:rPr>
          <w:rFonts w:ascii="Century Gothic" w:hAnsi="Century Gothic"/>
        </w:rPr>
        <w:t xml:space="preserve">dizer </w:t>
      </w:r>
      <w:r w:rsidR="00131F75" w:rsidRPr="009F46BD">
        <w:rPr>
          <w:rFonts w:ascii="Century Gothic" w:hAnsi="Century Gothic"/>
        </w:rPr>
        <w:t>País</w:t>
      </w:r>
      <w:r w:rsidR="002B040D" w:rsidRPr="009F46BD">
        <w:rPr>
          <w:rFonts w:ascii="Century Gothic" w:hAnsi="Century Gothic"/>
        </w:rPr>
        <w:t>,</w:t>
      </w:r>
      <w:r w:rsidR="00D105A5" w:rsidRPr="009F46BD">
        <w:rPr>
          <w:rFonts w:ascii="Century Gothic" w:hAnsi="Century Gothic"/>
        </w:rPr>
        <w:t xml:space="preserve"> </w:t>
      </w:r>
      <w:r w:rsidR="00262D43" w:rsidRPr="009F46BD">
        <w:rPr>
          <w:rFonts w:ascii="Century Gothic" w:hAnsi="Century Gothic"/>
        </w:rPr>
        <w:t>motivo pelo qual apresento este Projeto de Decreto-Legislativo, ficando no aguardo de sua aprovação por parte do Plenário, permitindo a entre</w:t>
      </w:r>
      <w:r w:rsidR="002B040D" w:rsidRPr="009F46BD">
        <w:rPr>
          <w:rFonts w:ascii="Century Gothic" w:hAnsi="Century Gothic"/>
        </w:rPr>
        <w:t xml:space="preserve">ga do referido Título </w:t>
      </w:r>
      <w:r w:rsidR="00A66D5E" w:rsidRPr="009F46BD">
        <w:rPr>
          <w:rFonts w:ascii="Century Gothic" w:hAnsi="Century Gothic"/>
        </w:rPr>
        <w:t xml:space="preserve">ao homenageado </w:t>
      </w:r>
      <w:r w:rsidR="002B040D" w:rsidRPr="009F46BD">
        <w:rPr>
          <w:rFonts w:ascii="Century Gothic" w:hAnsi="Century Gothic"/>
        </w:rPr>
        <w:t>com a maior</w:t>
      </w:r>
      <w:r w:rsidR="00262D43" w:rsidRPr="009F46BD">
        <w:rPr>
          <w:rFonts w:ascii="Century Gothic" w:hAnsi="Century Gothic"/>
        </w:rPr>
        <w:t xml:space="preserve"> brevidade</w:t>
      </w:r>
      <w:r w:rsidR="002B040D" w:rsidRPr="009F46BD">
        <w:rPr>
          <w:rFonts w:ascii="Century Gothic" w:hAnsi="Century Gothic"/>
        </w:rPr>
        <w:t xml:space="preserve"> possível</w:t>
      </w:r>
      <w:r w:rsidR="00332825" w:rsidRPr="009F46BD">
        <w:rPr>
          <w:rFonts w:ascii="Century Gothic" w:hAnsi="Century Gothic"/>
        </w:rPr>
        <w:t xml:space="preserve"> </w:t>
      </w:r>
      <w:r w:rsidR="002B040D" w:rsidRPr="009F46BD">
        <w:rPr>
          <w:rFonts w:ascii="Century Gothic" w:hAnsi="Century Gothic"/>
        </w:rPr>
        <w:t xml:space="preserve">considerando o estado frágil de saúde em </w:t>
      </w:r>
      <w:r w:rsidR="00332825" w:rsidRPr="009F46BD">
        <w:rPr>
          <w:rFonts w:ascii="Century Gothic" w:hAnsi="Century Gothic"/>
        </w:rPr>
        <w:t>que se encontra</w:t>
      </w:r>
      <w:r w:rsidR="00265E2E" w:rsidRPr="009F46BD">
        <w:rPr>
          <w:rFonts w:ascii="Century Gothic" w:hAnsi="Century Gothic"/>
        </w:rPr>
        <w:t>, bem como um</w:t>
      </w:r>
      <w:r w:rsidR="00A66D5E" w:rsidRPr="009F46BD">
        <w:rPr>
          <w:rFonts w:ascii="Century Gothic" w:hAnsi="Century Gothic"/>
        </w:rPr>
        <w:t xml:space="preserve">a </w:t>
      </w:r>
      <w:r w:rsidR="00D628ED" w:rsidRPr="009F46BD">
        <w:rPr>
          <w:rFonts w:ascii="Century Gothic" w:hAnsi="Century Gothic"/>
        </w:rPr>
        <w:t>Moção</w:t>
      </w:r>
      <w:r w:rsidR="009B58A0" w:rsidRPr="009F46BD">
        <w:rPr>
          <w:rFonts w:ascii="Century Gothic" w:hAnsi="Century Gothic"/>
        </w:rPr>
        <w:t xml:space="preserve"> </w:t>
      </w:r>
      <w:r w:rsidR="00943251" w:rsidRPr="009F46BD">
        <w:rPr>
          <w:rFonts w:ascii="Century Gothic" w:hAnsi="Century Gothic"/>
        </w:rPr>
        <w:t>H</w:t>
      </w:r>
      <w:r w:rsidR="0013552B" w:rsidRPr="009F46BD">
        <w:rPr>
          <w:rFonts w:ascii="Century Gothic" w:hAnsi="Century Gothic"/>
        </w:rPr>
        <w:t xml:space="preserve">onrosa </w:t>
      </w:r>
      <w:r w:rsidR="009B58A0" w:rsidRPr="009F46BD">
        <w:rPr>
          <w:rFonts w:ascii="Century Gothic" w:hAnsi="Century Gothic"/>
        </w:rPr>
        <w:t>ao</w:t>
      </w:r>
      <w:r w:rsidR="00AD0F0C" w:rsidRPr="009F46BD">
        <w:rPr>
          <w:rFonts w:ascii="Century Gothic" w:hAnsi="Century Gothic"/>
        </w:rPr>
        <w:t xml:space="preserve"> CTG</w:t>
      </w:r>
      <w:r w:rsidR="00332825" w:rsidRPr="009F46BD">
        <w:rPr>
          <w:rFonts w:ascii="Century Gothic" w:hAnsi="Century Gothic"/>
        </w:rPr>
        <w:t xml:space="preserve"> </w:t>
      </w:r>
      <w:r w:rsidR="00D628ED" w:rsidRPr="009F46BD">
        <w:rPr>
          <w:rFonts w:ascii="Century Gothic" w:hAnsi="Century Gothic"/>
        </w:rPr>
        <w:t>Tertúlia</w:t>
      </w:r>
      <w:r w:rsidR="009B58A0" w:rsidRPr="009F46BD">
        <w:rPr>
          <w:rFonts w:ascii="Century Gothic" w:hAnsi="Century Gothic"/>
        </w:rPr>
        <w:t xml:space="preserve"> do </w:t>
      </w:r>
      <w:r w:rsidR="00D628ED" w:rsidRPr="009F46BD">
        <w:rPr>
          <w:rFonts w:ascii="Century Gothic" w:hAnsi="Century Gothic"/>
        </w:rPr>
        <w:t>Paraná</w:t>
      </w:r>
      <w:r w:rsidR="009B58A0" w:rsidRPr="009F46BD">
        <w:rPr>
          <w:rFonts w:ascii="Century Gothic" w:hAnsi="Century Gothic"/>
        </w:rPr>
        <w:t xml:space="preserve"> </w:t>
      </w:r>
      <w:r w:rsidR="00332825" w:rsidRPr="009F46BD">
        <w:rPr>
          <w:rFonts w:ascii="Century Gothic" w:hAnsi="Century Gothic"/>
        </w:rPr>
        <w:t xml:space="preserve">pela sua contribuição </w:t>
      </w:r>
      <w:r w:rsidR="00D628ED" w:rsidRPr="009F46BD">
        <w:rPr>
          <w:rFonts w:ascii="Century Gothic" w:hAnsi="Century Gothic"/>
        </w:rPr>
        <w:t>à</w:t>
      </w:r>
      <w:r w:rsidR="00332825" w:rsidRPr="009F46BD">
        <w:rPr>
          <w:rFonts w:ascii="Century Gothic" w:hAnsi="Century Gothic"/>
        </w:rPr>
        <w:t xml:space="preserve"> sociedade, contando co</w:t>
      </w:r>
      <w:r w:rsidR="0013552B" w:rsidRPr="009F46BD">
        <w:rPr>
          <w:rFonts w:ascii="Century Gothic" w:hAnsi="Century Gothic"/>
        </w:rPr>
        <w:t>m a certeza de que o apoio desta</w:t>
      </w:r>
      <w:r w:rsidR="00AE6C0B" w:rsidRPr="009F46BD">
        <w:rPr>
          <w:rFonts w:ascii="Century Gothic" w:hAnsi="Century Gothic"/>
        </w:rPr>
        <w:t xml:space="preserve"> Casa Legislativa</w:t>
      </w:r>
      <w:r w:rsidR="00F449B0" w:rsidRPr="009F46BD">
        <w:rPr>
          <w:rFonts w:ascii="Century Gothic" w:hAnsi="Century Gothic"/>
        </w:rPr>
        <w:t xml:space="preserve"> a todos os tradicionalistas que se</w:t>
      </w:r>
      <w:r w:rsidR="0009786F" w:rsidRPr="009F46BD">
        <w:rPr>
          <w:rFonts w:ascii="Century Gothic" w:hAnsi="Century Gothic"/>
        </w:rPr>
        <w:t xml:space="preserve"> emp</w:t>
      </w:r>
      <w:r w:rsidR="0095465C" w:rsidRPr="009F46BD">
        <w:rPr>
          <w:rFonts w:ascii="Century Gothic" w:hAnsi="Century Gothic"/>
        </w:rPr>
        <w:t>enharam e se empenham na vanguarda</w:t>
      </w:r>
      <w:r w:rsidR="00F449B0" w:rsidRPr="009F46BD">
        <w:rPr>
          <w:rFonts w:ascii="Century Gothic" w:hAnsi="Century Gothic"/>
        </w:rPr>
        <w:t xml:space="preserve"> da arte e da cultura gaúcha</w:t>
      </w:r>
      <w:r w:rsidR="006A52BB" w:rsidRPr="009F46BD">
        <w:rPr>
          <w:rFonts w:ascii="Century Gothic" w:hAnsi="Century Gothic"/>
        </w:rPr>
        <w:t xml:space="preserve"> não será em vão.</w:t>
      </w:r>
    </w:p>
    <w:p w:rsidR="00943251" w:rsidRPr="009F46BD" w:rsidRDefault="00943251" w:rsidP="009B58A0">
      <w:pPr>
        <w:pStyle w:val="SemEspaamento"/>
        <w:ind w:firstLine="1418"/>
        <w:jc w:val="both"/>
        <w:rPr>
          <w:rFonts w:ascii="Century Gothic" w:hAnsi="Century Gothic"/>
        </w:rPr>
      </w:pPr>
    </w:p>
    <w:p w:rsidR="00943251" w:rsidRPr="009F46BD" w:rsidRDefault="00943251" w:rsidP="00164DC4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Cabe ressaltar que pessoas do CTG foram consultadas a respeito, dentre elas o atual </w:t>
      </w:r>
      <w:r w:rsidR="00AD0F0C" w:rsidRPr="009F46BD">
        <w:rPr>
          <w:rFonts w:ascii="Century Gothic" w:hAnsi="Century Gothic"/>
        </w:rPr>
        <w:t>P</w:t>
      </w:r>
      <w:r w:rsidRPr="009F46BD">
        <w:rPr>
          <w:rFonts w:ascii="Century Gothic" w:hAnsi="Century Gothic"/>
        </w:rPr>
        <w:t>atrão</w:t>
      </w:r>
      <w:r w:rsidR="00AD0F0C" w:rsidRPr="009F46BD">
        <w:rPr>
          <w:rFonts w:ascii="Century Gothic" w:hAnsi="Century Gothic"/>
        </w:rPr>
        <w:t xml:space="preserve">, Sr. Ricardo Luft; </w:t>
      </w:r>
      <w:r w:rsidR="004309AD" w:rsidRPr="009F46BD">
        <w:rPr>
          <w:rFonts w:ascii="Century Gothic" w:hAnsi="Century Gothic"/>
        </w:rPr>
        <w:t xml:space="preserve">o </w:t>
      </w:r>
      <w:r w:rsidR="00AD0F0C" w:rsidRPr="009F46BD">
        <w:rPr>
          <w:rFonts w:ascii="Century Gothic" w:hAnsi="Century Gothic"/>
        </w:rPr>
        <w:t>Vice Patrão</w:t>
      </w:r>
      <w:r w:rsidR="004309AD" w:rsidRPr="009F46BD">
        <w:rPr>
          <w:rFonts w:ascii="Century Gothic" w:hAnsi="Century Gothic"/>
        </w:rPr>
        <w:t xml:space="preserve">, Sr. Arno </w:t>
      </w:r>
      <w:r w:rsidR="00D628ED" w:rsidRPr="009F46BD">
        <w:rPr>
          <w:rFonts w:ascii="Century Gothic" w:hAnsi="Century Gothic"/>
        </w:rPr>
        <w:t>Bráulio</w:t>
      </w:r>
      <w:r w:rsidR="004309AD" w:rsidRPr="009F46BD">
        <w:rPr>
          <w:rFonts w:ascii="Century Gothic" w:hAnsi="Century Gothic"/>
        </w:rPr>
        <w:t xml:space="preserve"> </w:t>
      </w:r>
      <w:proofErr w:type="spellStart"/>
      <w:r w:rsidR="00D628ED" w:rsidRPr="009F46BD">
        <w:rPr>
          <w:rFonts w:ascii="Century Gothic" w:hAnsi="Century Gothic"/>
        </w:rPr>
        <w:t>Figur</w:t>
      </w:r>
      <w:proofErr w:type="spellEnd"/>
      <w:r w:rsidR="00AD0F0C" w:rsidRPr="009F46BD">
        <w:rPr>
          <w:rFonts w:ascii="Century Gothic" w:hAnsi="Century Gothic"/>
        </w:rPr>
        <w:t xml:space="preserve">; </w:t>
      </w:r>
      <w:r w:rsidR="004309AD" w:rsidRPr="009F46BD">
        <w:rPr>
          <w:rFonts w:ascii="Century Gothic" w:hAnsi="Century Gothic"/>
        </w:rPr>
        <w:t xml:space="preserve">a </w:t>
      </w:r>
      <w:r w:rsidR="001332F8" w:rsidRPr="009F46BD">
        <w:rPr>
          <w:rFonts w:ascii="Century Gothic" w:hAnsi="Century Gothic"/>
        </w:rPr>
        <w:t>Secretá</w:t>
      </w:r>
      <w:r w:rsidR="004309AD" w:rsidRPr="009F46BD">
        <w:rPr>
          <w:rFonts w:ascii="Century Gothic" w:hAnsi="Century Gothic"/>
        </w:rPr>
        <w:t xml:space="preserve">ria, Sra. </w:t>
      </w:r>
      <w:r w:rsidR="00F51EBF" w:rsidRPr="009F46BD">
        <w:rPr>
          <w:rFonts w:ascii="Century Gothic" w:hAnsi="Century Gothic"/>
        </w:rPr>
        <w:t>Clá</w:t>
      </w:r>
      <w:r w:rsidR="00AD0F0C" w:rsidRPr="009F46BD">
        <w:rPr>
          <w:rFonts w:ascii="Century Gothic" w:hAnsi="Century Gothic"/>
        </w:rPr>
        <w:t>udia</w:t>
      </w:r>
      <w:r w:rsidR="004309AD" w:rsidRPr="009F46BD">
        <w:rPr>
          <w:rFonts w:ascii="Century Gothic" w:hAnsi="Century Gothic"/>
        </w:rPr>
        <w:t xml:space="preserve"> </w:t>
      </w:r>
      <w:r w:rsidR="00164DC4" w:rsidRPr="009F46BD">
        <w:rPr>
          <w:rFonts w:ascii="Century Gothic" w:hAnsi="Century Gothic"/>
        </w:rPr>
        <w:t xml:space="preserve">Ione </w:t>
      </w:r>
      <w:r w:rsidR="00D628ED" w:rsidRPr="009F46BD">
        <w:rPr>
          <w:rFonts w:ascii="Century Gothic" w:hAnsi="Century Gothic"/>
        </w:rPr>
        <w:t>Weiler</w:t>
      </w:r>
      <w:r w:rsidR="00164DC4" w:rsidRPr="009F46BD">
        <w:rPr>
          <w:rFonts w:ascii="Century Gothic" w:hAnsi="Century Gothic"/>
        </w:rPr>
        <w:t xml:space="preserve"> </w:t>
      </w:r>
      <w:r w:rsidR="004309AD" w:rsidRPr="009F46BD">
        <w:rPr>
          <w:rFonts w:ascii="Century Gothic" w:hAnsi="Century Gothic"/>
        </w:rPr>
        <w:t>Guenther</w:t>
      </w:r>
      <w:r w:rsidR="0052393F" w:rsidRPr="009F46BD">
        <w:rPr>
          <w:rFonts w:ascii="Century Gothic" w:hAnsi="Century Gothic"/>
        </w:rPr>
        <w:t>, entre outros</w:t>
      </w:r>
      <w:r w:rsidR="00164DC4" w:rsidRPr="009F46BD">
        <w:rPr>
          <w:rFonts w:ascii="Century Gothic" w:hAnsi="Century Gothic"/>
        </w:rPr>
        <w:t>;</w:t>
      </w:r>
      <w:r w:rsidR="004309AD" w:rsidRPr="009F46BD">
        <w:rPr>
          <w:rFonts w:ascii="Century Gothic" w:hAnsi="Century Gothic"/>
        </w:rPr>
        <w:t xml:space="preserve"> os quais referendaram a indicação do nome de Helvino Genz para ser homenageado com o </w:t>
      </w:r>
      <w:r w:rsidR="00D628ED" w:rsidRPr="009F46BD">
        <w:rPr>
          <w:rFonts w:ascii="Century Gothic" w:hAnsi="Century Gothic"/>
        </w:rPr>
        <w:t>título</w:t>
      </w:r>
      <w:r w:rsidR="004309AD" w:rsidRPr="009F46BD">
        <w:rPr>
          <w:rFonts w:ascii="Century Gothic" w:hAnsi="Century Gothic"/>
        </w:rPr>
        <w:t xml:space="preserve"> de Cidadão Honorário.</w:t>
      </w:r>
      <w:r w:rsidR="00AD0F0C" w:rsidRPr="009F46BD">
        <w:rPr>
          <w:rFonts w:ascii="Century Gothic" w:hAnsi="Century Gothic"/>
        </w:rPr>
        <w:t xml:space="preserve">  </w:t>
      </w:r>
    </w:p>
    <w:p w:rsidR="0095465C" w:rsidRPr="009F46BD" w:rsidRDefault="00265E2E" w:rsidP="00AD0F0C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 xml:space="preserve"> </w:t>
      </w:r>
      <w:r w:rsidR="00262D43" w:rsidRPr="009F46BD">
        <w:rPr>
          <w:rFonts w:ascii="Century Gothic" w:hAnsi="Century Gothic"/>
        </w:rPr>
        <w:t xml:space="preserve"> </w:t>
      </w:r>
    </w:p>
    <w:p w:rsidR="004733DC" w:rsidRPr="009F46BD" w:rsidRDefault="0095465C" w:rsidP="009B58A0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Para finalizar, diz o lema do Movimento Tradicionalista Gaúcho – MTG/PR</w:t>
      </w:r>
      <w:r w:rsidR="00F449B0" w:rsidRPr="009F46BD">
        <w:rPr>
          <w:rFonts w:ascii="Century Gothic" w:hAnsi="Century Gothic"/>
        </w:rPr>
        <w:t xml:space="preserve">: </w:t>
      </w:r>
      <w:r w:rsidR="00EA107D" w:rsidRPr="009F46BD">
        <w:rPr>
          <w:rFonts w:ascii="Century Gothic" w:hAnsi="Century Gothic"/>
        </w:rPr>
        <w:t>“</w:t>
      </w:r>
      <w:r w:rsidR="004008B4" w:rsidRPr="009F46BD">
        <w:rPr>
          <w:rFonts w:ascii="Century Gothic" w:hAnsi="Century Gothic"/>
        </w:rPr>
        <w:t>POVO SEM TRADIÇÃO</w:t>
      </w:r>
      <w:r w:rsidR="00EA107D" w:rsidRPr="009F46BD">
        <w:rPr>
          <w:rFonts w:ascii="Century Gothic" w:hAnsi="Century Gothic"/>
        </w:rPr>
        <w:t xml:space="preserve"> MORRE A CADA </w:t>
      </w:r>
      <w:r w:rsidR="0032050A" w:rsidRPr="009F46BD">
        <w:rPr>
          <w:rFonts w:ascii="Century Gothic" w:hAnsi="Century Gothic"/>
        </w:rPr>
        <w:t>GERAÇÃO</w:t>
      </w:r>
      <w:r w:rsidR="00EA107D" w:rsidRPr="009F46BD">
        <w:rPr>
          <w:rFonts w:ascii="Century Gothic" w:hAnsi="Century Gothic"/>
        </w:rPr>
        <w:t>”.</w:t>
      </w:r>
    </w:p>
    <w:p w:rsidR="004733DC" w:rsidRPr="009F46BD" w:rsidRDefault="004733DC" w:rsidP="004733DC">
      <w:pPr>
        <w:pStyle w:val="SemEspaamento"/>
        <w:ind w:firstLine="1418"/>
        <w:jc w:val="both"/>
        <w:rPr>
          <w:rFonts w:ascii="Century Gothic" w:hAnsi="Century Gothic"/>
        </w:rPr>
      </w:pPr>
    </w:p>
    <w:p w:rsidR="004733DC" w:rsidRPr="009F46BD" w:rsidRDefault="004733DC" w:rsidP="004733DC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NESTES TERMOS, PEDE DEFERIMENTO.</w:t>
      </w:r>
    </w:p>
    <w:p w:rsidR="004733DC" w:rsidRPr="009F46BD" w:rsidRDefault="004733DC" w:rsidP="004733DC">
      <w:pPr>
        <w:pStyle w:val="SemEspaamento"/>
        <w:ind w:firstLine="1418"/>
        <w:jc w:val="both"/>
        <w:rPr>
          <w:rFonts w:ascii="Century Gothic" w:hAnsi="Century Gothic"/>
        </w:rPr>
      </w:pPr>
      <w:r w:rsidRPr="009F46BD">
        <w:rPr>
          <w:rFonts w:ascii="Century Gothic" w:hAnsi="Century Gothic"/>
        </w:rPr>
        <w:t>Ple</w:t>
      </w:r>
      <w:r w:rsidR="005D7583" w:rsidRPr="009F46BD">
        <w:rPr>
          <w:rFonts w:ascii="Century Gothic" w:hAnsi="Century Gothic"/>
        </w:rPr>
        <w:t>nário Ariovaldo Luiz Bier, em 08</w:t>
      </w:r>
      <w:r w:rsidRPr="009F46BD">
        <w:rPr>
          <w:rFonts w:ascii="Century Gothic" w:hAnsi="Century Gothic"/>
        </w:rPr>
        <w:t xml:space="preserve"> de fevereiro de 2021.</w:t>
      </w:r>
    </w:p>
    <w:p w:rsidR="004733DC" w:rsidRPr="009F46BD" w:rsidRDefault="004733DC" w:rsidP="004733DC">
      <w:pPr>
        <w:pStyle w:val="SemEspaamento"/>
        <w:ind w:firstLine="1418"/>
        <w:jc w:val="both"/>
        <w:rPr>
          <w:rFonts w:ascii="Century Gothic" w:hAnsi="Century Gothic"/>
        </w:rPr>
      </w:pPr>
    </w:p>
    <w:p w:rsidR="00753CF7" w:rsidRPr="009F46BD" w:rsidRDefault="00753CF7" w:rsidP="004733DC">
      <w:pPr>
        <w:pStyle w:val="SemEspaamento"/>
        <w:ind w:firstLine="1418"/>
        <w:jc w:val="both"/>
        <w:rPr>
          <w:rFonts w:ascii="Century Gothic" w:hAnsi="Century Gothic"/>
        </w:rPr>
      </w:pPr>
    </w:p>
    <w:p w:rsidR="004733DC" w:rsidRPr="009F46BD" w:rsidRDefault="004733DC" w:rsidP="005D7583">
      <w:pPr>
        <w:pStyle w:val="SemEspaamento"/>
        <w:jc w:val="both"/>
        <w:rPr>
          <w:rFonts w:ascii="Century Gothic" w:hAnsi="Century Gothic"/>
          <w:b/>
        </w:rPr>
      </w:pPr>
    </w:p>
    <w:p w:rsidR="00584E9C" w:rsidRPr="009F46BD" w:rsidRDefault="00584E9C" w:rsidP="005D7583">
      <w:pPr>
        <w:pStyle w:val="SemEspaamento"/>
        <w:jc w:val="both"/>
        <w:rPr>
          <w:rFonts w:ascii="Century Gothic" w:hAnsi="Century Gothic"/>
          <w:b/>
        </w:rPr>
      </w:pPr>
    </w:p>
    <w:p w:rsidR="00584E9C" w:rsidRPr="009F46BD" w:rsidRDefault="00584E9C" w:rsidP="005D7583">
      <w:pPr>
        <w:pStyle w:val="SemEspaamento"/>
        <w:jc w:val="both"/>
        <w:rPr>
          <w:rFonts w:ascii="Century Gothic" w:hAnsi="Century Gothic"/>
          <w:b/>
        </w:rPr>
      </w:pPr>
    </w:p>
    <w:p w:rsidR="004733DC" w:rsidRPr="009F46BD" w:rsidRDefault="005D7583" w:rsidP="004733DC">
      <w:pPr>
        <w:pStyle w:val="SemEspaamento"/>
        <w:ind w:firstLine="1418"/>
        <w:jc w:val="both"/>
        <w:rPr>
          <w:rFonts w:ascii="Century Gothic" w:hAnsi="Century Gothic"/>
          <w:b/>
        </w:rPr>
      </w:pPr>
      <w:r w:rsidRPr="009F46BD">
        <w:rPr>
          <w:rFonts w:ascii="Century Gothic" w:hAnsi="Century Gothic"/>
          <w:b/>
        </w:rPr>
        <w:t>MOACIR LUIZ FROEHLICH</w:t>
      </w:r>
    </w:p>
    <w:p w:rsidR="00D105A5" w:rsidRPr="009F46BD" w:rsidRDefault="004733DC" w:rsidP="004733DC">
      <w:pPr>
        <w:pStyle w:val="SemEspaamento"/>
        <w:ind w:firstLine="1418"/>
        <w:jc w:val="both"/>
        <w:rPr>
          <w:rFonts w:ascii="Century Gothic" w:hAnsi="Century Gothic"/>
          <w:lang w:val="en-US"/>
        </w:rPr>
      </w:pPr>
      <w:r w:rsidRPr="009F46BD">
        <w:rPr>
          <w:rFonts w:ascii="Century Gothic" w:hAnsi="Century Gothic"/>
        </w:rPr>
        <w:t>Vereador</w:t>
      </w:r>
      <w:r w:rsidR="00D105A5" w:rsidRPr="009F46BD">
        <w:rPr>
          <w:rFonts w:ascii="Century Gothic" w:hAnsi="Century Gothic"/>
        </w:rPr>
        <w:t xml:space="preserve">  </w:t>
      </w:r>
    </w:p>
    <w:sectPr w:rsidR="00D105A5" w:rsidRPr="009F46BD" w:rsidSect="004733DC">
      <w:footnotePr>
        <w:pos w:val="beneathText"/>
      </w:footnotePr>
      <w:pgSz w:w="12240" w:h="15840"/>
      <w:pgMar w:top="2552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83"/>
    <w:rsid w:val="0002572B"/>
    <w:rsid w:val="00062116"/>
    <w:rsid w:val="0009786F"/>
    <w:rsid w:val="000B3469"/>
    <w:rsid w:val="000C55EA"/>
    <w:rsid w:val="000D6D71"/>
    <w:rsid w:val="00131F75"/>
    <w:rsid w:val="001332F8"/>
    <w:rsid w:val="001352B9"/>
    <w:rsid w:val="0013552B"/>
    <w:rsid w:val="00164DC4"/>
    <w:rsid w:val="00196668"/>
    <w:rsid w:val="001B7E4E"/>
    <w:rsid w:val="001C0E0D"/>
    <w:rsid w:val="001D698B"/>
    <w:rsid w:val="001E0270"/>
    <w:rsid w:val="001E142A"/>
    <w:rsid w:val="002153C1"/>
    <w:rsid w:val="00222C11"/>
    <w:rsid w:val="00241FF7"/>
    <w:rsid w:val="00262D43"/>
    <w:rsid w:val="002643B6"/>
    <w:rsid w:val="00265E2E"/>
    <w:rsid w:val="00271F08"/>
    <w:rsid w:val="00280EEC"/>
    <w:rsid w:val="002922F3"/>
    <w:rsid w:val="002B040D"/>
    <w:rsid w:val="002B4D8D"/>
    <w:rsid w:val="002F1B15"/>
    <w:rsid w:val="003068D9"/>
    <w:rsid w:val="0031706F"/>
    <w:rsid w:val="0032050A"/>
    <w:rsid w:val="00332825"/>
    <w:rsid w:val="00356DA4"/>
    <w:rsid w:val="00384B43"/>
    <w:rsid w:val="00391FD3"/>
    <w:rsid w:val="003D5854"/>
    <w:rsid w:val="003D6892"/>
    <w:rsid w:val="003D6C77"/>
    <w:rsid w:val="004008B4"/>
    <w:rsid w:val="0040756F"/>
    <w:rsid w:val="004309AD"/>
    <w:rsid w:val="00466588"/>
    <w:rsid w:val="00471F93"/>
    <w:rsid w:val="004733DC"/>
    <w:rsid w:val="004776B6"/>
    <w:rsid w:val="004A0361"/>
    <w:rsid w:val="004A0FC1"/>
    <w:rsid w:val="004A2127"/>
    <w:rsid w:val="004D3E6D"/>
    <w:rsid w:val="004D629D"/>
    <w:rsid w:val="00515765"/>
    <w:rsid w:val="0052393F"/>
    <w:rsid w:val="00540895"/>
    <w:rsid w:val="00555918"/>
    <w:rsid w:val="005827BF"/>
    <w:rsid w:val="00584E9C"/>
    <w:rsid w:val="005902CA"/>
    <w:rsid w:val="00591ECF"/>
    <w:rsid w:val="005959BE"/>
    <w:rsid w:val="005C2392"/>
    <w:rsid w:val="005C43AB"/>
    <w:rsid w:val="005D7583"/>
    <w:rsid w:val="00624BDB"/>
    <w:rsid w:val="00636C8E"/>
    <w:rsid w:val="00643641"/>
    <w:rsid w:val="00683228"/>
    <w:rsid w:val="00694816"/>
    <w:rsid w:val="006A52BB"/>
    <w:rsid w:val="006A6217"/>
    <w:rsid w:val="006A63F8"/>
    <w:rsid w:val="006C4DEC"/>
    <w:rsid w:val="006D64C4"/>
    <w:rsid w:val="0071443B"/>
    <w:rsid w:val="007242A8"/>
    <w:rsid w:val="00730DE4"/>
    <w:rsid w:val="00746DFA"/>
    <w:rsid w:val="00753CF7"/>
    <w:rsid w:val="0079270C"/>
    <w:rsid w:val="007A3703"/>
    <w:rsid w:val="007C5B90"/>
    <w:rsid w:val="007C6E7A"/>
    <w:rsid w:val="0089135D"/>
    <w:rsid w:val="008A1F74"/>
    <w:rsid w:val="008D1129"/>
    <w:rsid w:val="008F745A"/>
    <w:rsid w:val="00906E42"/>
    <w:rsid w:val="00922DBB"/>
    <w:rsid w:val="00943251"/>
    <w:rsid w:val="0095465C"/>
    <w:rsid w:val="0097129E"/>
    <w:rsid w:val="00992403"/>
    <w:rsid w:val="00992CD4"/>
    <w:rsid w:val="009B58A0"/>
    <w:rsid w:val="009B5AE7"/>
    <w:rsid w:val="009C3A9A"/>
    <w:rsid w:val="009D11C2"/>
    <w:rsid w:val="009F46BD"/>
    <w:rsid w:val="009F6BF9"/>
    <w:rsid w:val="00A02DBA"/>
    <w:rsid w:val="00A11983"/>
    <w:rsid w:val="00A2237B"/>
    <w:rsid w:val="00A329C8"/>
    <w:rsid w:val="00A51F67"/>
    <w:rsid w:val="00A61B88"/>
    <w:rsid w:val="00A63050"/>
    <w:rsid w:val="00A66D5E"/>
    <w:rsid w:val="00AD0F0C"/>
    <w:rsid w:val="00AE6C0B"/>
    <w:rsid w:val="00B517BD"/>
    <w:rsid w:val="00B5271C"/>
    <w:rsid w:val="00B6228B"/>
    <w:rsid w:val="00B64073"/>
    <w:rsid w:val="00B72BE7"/>
    <w:rsid w:val="00BA1273"/>
    <w:rsid w:val="00BC395A"/>
    <w:rsid w:val="00BC6297"/>
    <w:rsid w:val="00C017FF"/>
    <w:rsid w:val="00C22CC8"/>
    <w:rsid w:val="00C25E6A"/>
    <w:rsid w:val="00C330CE"/>
    <w:rsid w:val="00C34492"/>
    <w:rsid w:val="00C77702"/>
    <w:rsid w:val="00C84A7F"/>
    <w:rsid w:val="00CB55D4"/>
    <w:rsid w:val="00CF7704"/>
    <w:rsid w:val="00D01B86"/>
    <w:rsid w:val="00D105A5"/>
    <w:rsid w:val="00D227AD"/>
    <w:rsid w:val="00D4049C"/>
    <w:rsid w:val="00D5730B"/>
    <w:rsid w:val="00D628ED"/>
    <w:rsid w:val="00D906E7"/>
    <w:rsid w:val="00D970E8"/>
    <w:rsid w:val="00DD2B47"/>
    <w:rsid w:val="00DD4FA3"/>
    <w:rsid w:val="00DF5E22"/>
    <w:rsid w:val="00E36D26"/>
    <w:rsid w:val="00E45069"/>
    <w:rsid w:val="00E76EBC"/>
    <w:rsid w:val="00EA107D"/>
    <w:rsid w:val="00EC7E5E"/>
    <w:rsid w:val="00ED6C1F"/>
    <w:rsid w:val="00F13B30"/>
    <w:rsid w:val="00F449B0"/>
    <w:rsid w:val="00F4749E"/>
    <w:rsid w:val="00F51EBF"/>
    <w:rsid w:val="00F54C15"/>
    <w:rsid w:val="00F610B0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2EA89-733F-4799-95FB-8163F885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  <w:lang w:bidi="pt-BR"/>
    </w:rPr>
  </w:style>
  <w:style w:type="paragraph" w:styleId="Lista">
    <w:name w:val="List"/>
    <w:basedOn w:val="Corpodetexto"/>
    <w:uiPriority w:val="99"/>
    <w:semiHidden/>
    <w:unhideWhenUsed/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styleId="NormalWeb">
    <w:name w:val="Normal (Web)"/>
    <w:basedOn w:val="Normal"/>
    <w:uiPriority w:val="99"/>
    <w:semiHidden/>
    <w:unhideWhenUsed/>
    <w:pPr>
      <w:widowControl/>
      <w:suppressAutoHyphens w:val="0"/>
      <w:autoSpaceDE/>
      <w:spacing w:before="100" w:beforeAutospacing="1" w:after="100" w:afterAutospacing="1"/>
    </w:pPr>
    <w:rPr>
      <w:lang w:bidi="ar-S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SemEspaamento">
    <w:name w:val="No Spacing"/>
    <w:uiPriority w:val="1"/>
    <w:qFormat/>
    <w:rsid w:val="00A63050"/>
    <w:pPr>
      <w:widowControl w:val="0"/>
      <w:suppressAutoHyphens/>
      <w:autoSpaceDE w:val="0"/>
    </w:pPr>
    <w:rPr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8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895"/>
    <w:rPr>
      <w:rFonts w:ascii="Segoe UI" w:hAnsi="Segoe UI" w:cs="Segoe UI"/>
      <w:sz w:val="18"/>
      <w:szCs w:val="18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08-02-2018\DADOS\LU&#205;S%20CARLOS\PALESTRA_AGOSTO_DION&#205;SIO\Projeto%20de%20Decreto_6_2010%20SAMEK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Decreto_6_2010 SAMEK</Template>
  <TotalTime>6</TotalTime>
  <Pages>3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: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Luis Carlos Diesel</cp:lastModifiedBy>
  <cp:revision>5</cp:revision>
  <cp:lastPrinted>2021-02-08T12:00:00Z</cp:lastPrinted>
  <dcterms:created xsi:type="dcterms:W3CDTF">2021-02-08T11:58:00Z</dcterms:created>
  <dcterms:modified xsi:type="dcterms:W3CDTF">2021-02-08T13:56:00Z</dcterms:modified>
</cp:coreProperties>
</file>